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5A8FD" w14:textId="77777777" w:rsidR="00E350BC" w:rsidRDefault="00E350BC" w:rsidP="00E350BC">
      <w:pPr>
        <w:spacing w:after="0" w:line="240" w:lineRule="auto"/>
        <w:jc w:val="center"/>
        <w:rPr>
          <w:rFonts w:cs="Arial"/>
          <w:b/>
          <w:bCs/>
          <w:sz w:val="26"/>
          <w:szCs w:val="26"/>
          <w:lang w:val="en-GB"/>
        </w:rPr>
      </w:pPr>
    </w:p>
    <w:p w14:paraId="68C1F63F" w14:textId="54D0673E" w:rsidR="003507DE" w:rsidRPr="00397388" w:rsidRDefault="00F62F38" w:rsidP="00E350BC">
      <w:pPr>
        <w:spacing w:after="0" w:line="240" w:lineRule="auto"/>
        <w:jc w:val="center"/>
        <w:rPr>
          <w:rFonts w:cs="Arial"/>
          <w:b/>
          <w:bCs/>
          <w:sz w:val="26"/>
          <w:szCs w:val="26"/>
          <w:lang w:val="en-GB"/>
        </w:rPr>
      </w:pPr>
      <w:r w:rsidRPr="00397388">
        <w:rPr>
          <w:rFonts w:cs="Arial"/>
          <w:b/>
          <w:bCs/>
          <w:sz w:val="26"/>
          <w:szCs w:val="26"/>
          <w:lang w:val="en-GB"/>
        </w:rPr>
        <w:t>REGISTRATION FORM</w:t>
      </w:r>
    </w:p>
    <w:p w14:paraId="7410AB45" w14:textId="77777777" w:rsidR="004326EE" w:rsidRPr="00397388" w:rsidRDefault="004326EE" w:rsidP="00F62F38">
      <w:pPr>
        <w:spacing w:after="0" w:line="240" w:lineRule="auto"/>
        <w:rPr>
          <w:rFonts w:cs="Arial"/>
          <w:bCs/>
          <w:sz w:val="26"/>
          <w:szCs w:val="26"/>
          <w:lang w:val="en-GB"/>
        </w:rPr>
      </w:pPr>
    </w:p>
    <w:p w14:paraId="3E8774D8" w14:textId="77777777" w:rsidR="00F62F38" w:rsidRPr="00397388" w:rsidRDefault="007730AB" w:rsidP="001839AC">
      <w:pPr>
        <w:numPr>
          <w:ilvl w:val="0"/>
          <w:numId w:val="3"/>
        </w:numPr>
        <w:spacing w:after="0" w:line="240" w:lineRule="auto"/>
        <w:ind w:left="360"/>
        <w:rPr>
          <w:rFonts w:cs="Arial"/>
          <w:lang w:val="en-GB"/>
        </w:rPr>
      </w:pPr>
      <w:r w:rsidRPr="00397388">
        <w:rPr>
          <w:rFonts w:cs="Arial"/>
          <w:lang w:val="en-GB"/>
        </w:rPr>
        <w:t xml:space="preserve">PARTICIPANT </w:t>
      </w:r>
      <w:r w:rsidR="00C53C26" w:rsidRPr="00397388">
        <w:rPr>
          <w:rFonts w:cs="Arial"/>
          <w:lang w:val="en-GB"/>
        </w:rPr>
        <w:t>INFORMATION:</w:t>
      </w:r>
    </w:p>
    <w:p w14:paraId="6D9A6931" w14:textId="77777777" w:rsidR="00C53C26" w:rsidRPr="00397388" w:rsidRDefault="00C53C26" w:rsidP="00F62F38">
      <w:pPr>
        <w:spacing w:after="0" w:line="240" w:lineRule="auto"/>
        <w:rPr>
          <w:rFonts w:cs="Arial"/>
          <w:sz w:val="20"/>
          <w:szCs w:val="20"/>
          <w:lang w:val="en-GB"/>
        </w:rPr>
      </w:pPr>
    </w:p>
    <w:tbl>
      <w:tblPr>
        <w:tblW w:w="4962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2181"/>
        <w:gridCol w:w="3669"/>
        <w:gridCol w:w="3669"/>
      </w:tblGrid>
      <w:tr w:rsidR="001839AC" w:rsidRPr="00397388" w14:paraId="12B763C3" w14:textId="77777777" w:rsidTr="00D23477">
        <w:trPr>
          <w:trHeight w:val="20"/>
        </w:trPr>
        <w:tc>
          <w:tcPr>
            <w:tcW w:w="1146" w:type="pct"/>
          </w:tcPr>
          <w:p w14:paraId="57C27E20" w14:textId="77777777" w:rsidR="00F62F38" w:rsidRPr="00397388" w:rsidRDefault="00F62F38" w:rsidP="00FD4F33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Prefix</w:t>
            </w:r>
            <w:r w:rsidR="0076291E" w:rsidRPr="00397388">
              <w:rPr>
                <w:rFonts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854" w:type="pct"/>
            <w:gridSpan w:val="2"/>
          </w:tcPr>
          <w:p w14:paraId="5B6D7F3E" w14:textId="3A00FEC9" w:rsidR="00F62F38" w:rsidRPr="00397388" w:rsidRDefault="00F62F38" w:rsidP="001839AC">
            <w:pPr>
              <w:shd w:val="clear" w:color="auto" w:fill="FFFFFF"/>
              <w:spacing w:after="0" w:line="240" w:lineRule="auto"/>
              <w:rPr>
                <w:rFonts w:cs="Arial"/>
                <w:bCs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Mr</w:t>
            </w:r>
            <w:r w:rsidR="00717047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17453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047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A0BF3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1839AC" w:rsidRPr="00397388">
              <w:rPr>
                <w:rFonts w:cs="Arial"/>
                <w:sz w:val="20"/>
                <w:szCs w:val="20"/>
                <w:lang w:val="en-GB"/>
              </w:rPr>
              <w:t xml:space="preserve">   </w:t>
            </w:r>
            <w:r w:rsidRPr="00397388">
              <w:rPr>
                <w:rFonts w:cs="Arial"/>
                <w:sz w:val="20"/>
                <w:szCs w:val="20"/>
                <w:lang w:val="en-GB"/>
              </w:rPr>
              <w:t>Ms</w:t>
            </w:r>
            <w:r w:rsidR="001839AC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212573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047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839AC" w:rsidRPr="00397388">
              <w:rPr>
                <w:rFonts w:cs="Arial"/>
                <w:sz w:val="20"/>
                <w:szCs w:val="20"/>
                <w:lang w:val="en-GB"/>
              </w:rPr>
              <w:t xml:space="preserve">   </w:t>
            </w:r>
            <w:r w:rsidR="00717047" w:rsidRPr="00397388">
              <w:rPr>
                <w:rFonts w:cs="Arial"/>
                <w:sz w:val="20"/>
                <w:szCs w:val="20"/>
                <w:lang w:val="en-GB"/>
              </w:rPr>
              <w:t xml:space="preserve">Mrs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43678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047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839AC" w:rsidRPr="00397388">
              <w:rPr>
                <w:rFonts w:cs="Arial"/>
                <w:sz w:val="20"/>
                <w:szCs w:val="20"/>
                <w:lang w:val="en-GB"/>
              </w:rPr>
              <w:t xml:space="preserve">  </w:t>
            </w: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Dr </w:t>
            </w:r>
            <w:r w:rsidR="00717047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86211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047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839AC" w:rsidRPr="00397388">
              <w:rPr>
                <w:rFonts w:cs="Arial"/>
                <w:sz w:val="20"/>
                <w:szCs w:val="20"/>
                <w:lang w:val="en-GB"/>
              </w:rPr>
              <w:t xml:space="preserve">     </w:t>
            </w:r>
            <w:r w:rsidRPr="00397388">
              <w:rPr>
                <w:rFonts w:cs="Arial"/>
                <w:sz w:val="20"/>
                <w:szCs w:val="20"/>
                <w:lang w:val="en-GB"/>
              </w:rPr>
              <w:t>Professor</w:t>
            </w:r>
            <w:r w:rsidR="00717047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46538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047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</w:t>
            </w:r>
            <w:r w:rsidR="00717047" w:rsidRPr="00397388">
              <w:rPr>
                <w:rFonts w:cs="Arial"/>
                <w:sz w:val="20"/>
                <w:szCs w:val="20"/>
                <w:lang w:val="en-GB"/>
              </w:rPr>
              <w:t xml:space="preserve">Other: </w:t>
            </w: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  </w:t>
            </w:r>
          </w:p>
        </w:tc>
      </w:tr>
      <w:tr w:rsidR="00E00740" w:rsidRPr="00397388" w14:paraId="73240543" w14:textId="77777777" w:rsidTr="00D23477">
        <w:trPr>
          <w:trHeight w:val="20"/>
        </w:trPr>
        <w:tc>
          <w:tcPr>
            <w:tcW w:w="1146" w:type="pct"/>
          </w:tcPr>
          <w:p w14:paraId="207AFB72" w14:textId="569E2FB9" w:rsidR="00E00740" w:rsidRPr="00397388" w:rsidRDefault="00966998" w:rsidP="00966998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First </w:t>
            </w:r>
            <w:r w:rsidR="00385154" w:rsidRPr="00397388">
              <w:rPr>
                <w:rFonts w:cs="Arial"/>
                <w:sz w:val="20"/>
                <w:szCs w:val="20"/>
                <w:lang w:val="en-GB"/>
              </w:rPr>
              <w:t xml:space="preserve">and middle </w:t>
            </w:r>
            <w:r w:rsidRPr="00397388">
              <w:rPr>
                <w:rFonts w:cs="Arial"/>
                <w:sz w:val="20"/>
                <w:szCs w:val="20"/>
                <w:lang w:val="en-GB"/>
              </w:rPr>
              <w:t>name</w:t>
            </w:r>
            <w:r w:rsidR="0076291E" w:rsidRPr="00397388">
              <w:rPr>
                <w:rFonts w:cs="Arial"/>
                <w:sz w:val="20"/>
                <w:szCs w:val="20"/>
                <w:lang w:val="en-GB"/>
              </w:rPr>
              <w:t>*</w:t>
            </w: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54" w:type="pct"/>
            <w:gridSpan w:val="2"/>
          </w:tcPr>
          <w:p w14:paraId="290D0275" w14:textId="77777777" w:rsidR="00E00740" w:rsidRPr="00397388" w:rsidRDefault="00E00740" w:rsidP="00C53C26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E00740" w:rsidRPr="00397388" w14:paraId="50C3CA9C" w14:textId="77777777" w:rsidTr="00D23477">
        <w:trPr>
          <w:trHeight w:val="20"/>
        </w:trPr>
        <w:tc>
          <w:tcPr>
            <w:tcW w:w="1146" w:type="pct"/>
          </w:tcPr>
          <w:p w14:paraId="47EAD579" w14:textId="77777777" w:rsidR="00E00740" w:rsidRPr="00397388" w:rsidRDefault="00867B08" w:rsidP="00867B08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Surname</w:t>
            </w:r>
            <w:r w:rsidR="00966998" w:rsidRPr="00397388">
              <w:rPr>
                <w:rFonts w:cs="Arial"/>
                <w:sz w:val="20"/>
                <w:szCs w:val="20"/>
                <w:lang w:val="en-GB"/>
              </w:rPr>
              <w:t xml:space="preserve"> (Last name)</w:t>
            </w:r>
            <w:r w:rsidR="0076291E" w:rsidRPr="00397388">
              <w:rPr>
                <w:rFonts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854" w:type="pct"/>
            <w:gridSpan w:val="2"/>
          </w:tcPr>
          <w:p w14:paraId="170C5FCC" w14:textId="77777777" w:rsidR="00E00740" w:rsidRPr="00397388" w:rsidRDefault="00E00740" w:rsidP="00C53C26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839AC" w:rsidRPr="00397388" w14:paraId="1363CC03" w14:textId="77777777" w:rsidTr="00D23477">
        <w:trPr>
          <w:trHeight w:val="20"/>
        </w:trPr>
        <w:tc>
          <w:tcPr>
            <w:tcW w:w="1146" w:type="pct"/>
          </w:tcPr>
          <w:p w14:paraId="024090AD" w14:textId="77777777" w:rsidR="00F62F38" w:rsidRPr="00397388" w:rsidRDefault="00F62F38" w:rsidP="001839AC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Gender</w:t>
            </w:r>
            <w:r w:rsidR="0076291E" w:rsidRPr="00397388">
              <w:rPr>
                <w:rFonts w:cs="Arial"/>
                <w:sz w:val="20"/>
                <w:szCs w:val="20"/>
                <w:lang w:val="en-GB"/>
              </w:rPr>
              <w:t>*</w:t>
            </w: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54" w:type="pct"/>
            <w:gridSpan w:val="2"/>
          </w:tcPr>
          <w:p w14:paraId="01FAF3B3" w14:textId="0FA8C242" w:rsidR="00F62F38" w:rsidRPr="00397388" w:rsidRDefault="00F62F38" w:rsidP="00320D20">
            <w:pPr>
              <w:tabs>
                <w:tab w:val="left" w:pos="2496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Male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49540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E6A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    Female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212229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E6A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85154" w:rsidRPr="00397388">
              <w:rPr>
                <w:rFonts w:cs="Arial"/>
                <w:lang w:val="en-GB"/>
              </w:rPr>
              <w:t xml:space="preserve"> </w:t>
            </w:r>
            <w:r w:rsidR="00385154" w:rsidRPr="00397388">
              <w:rPr>
                <w:rFonts w:cs="Arial"/>
                <w:lang w:val="en-GB"/>
              </w:rPr>
              <w:tab/>
            </w:r>
            <w:r w:rsidR="00385154" w:rsidRPr="00397388">
              <w:rPr>
                <w:rFonts w:cs="Arial"/>
                <w:sz w:val="20"/>
                <w:szCs w:val="20"/>
                <w:lang w:val="en-GB"/>
              </w:rPr>
              <w:t xml:space="preserve">Prefer not to </w:t>
            </w:r>
            <w:r w:rsidR="009B2E6A" w:rsidRPr="00397388">
              <w:rPr>
                <w:rFonts w:cs="Arial"/>
                <w:sz w:val="20"/>
                <w:szCs w:val="20"/>
                <w:lang w:val="en-GB"/>
              </w:rPr>
              <w:t>disclose</w:t>
            </w:r>
            <w:r w:rsidR="00385154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11212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E6A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385154" w:rsidRPr="00397388" w14:paraId="36E700C6" w14:textId="77777777" w:rsidTr="00D23477">
        <w:trPr>
          <w:trHeight w:val="20"/>
        </w:trPr>
        <w:tc>
          <w:tcPr>
            <w:tcW w:w="1146" w:type="pct"/>
          </w:tcPr>
          <w:p w14:paraId="2533BABC" w14:textId="77777777" w:rsidR="00385154" w:rsidRPr="00397388" w:rsidRDefault="00385154" w:rsidP="000E0B0E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Organization*</w:t>
            </w:r>
          </w:p>
        </w:tc>
        <w:tc>
          <w:tcPr>
            <w:tcW w:w="3854" w:type="pct"/>
            <w:gridSpan w:val="2"/>
          </w:tcPr>
          <w:p w14:paraId="4C8F7777" w14:textId="77777777" w:rsidR="00385154" w:rsidRPr="00397388" w:rsidRDefault="00385154" w:rsidP="000E0B0E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839AC" w:rsidRPr="00397388" w14:paraId="129686EE" w14:textId="77777777" w:rsidTr="00D23477">
        <w:trPr>
          <w:trHeight w:val="422"/>
        </w:trPr>
        <w:tc>
          <w:tcPr>
            <w:tcW w:w="1146" w:type="pct"/>
          </w:tcPr>
          <w:p w14:paraId="7696391E" w14:textId="37CA48A5" w:rsidR="00F62F38" w:rsidRPr="00397388" w:rsidRDefault="00F62F38" w:rsidP="001839AC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Designation</w:t>
            </w:r>
            <w:r w:rsidR="00385154" w:rsidRPr="00397388">
              <w:rPr>
                <w:rFonts w:cs="Arial"/>
                <w:sz w:val="20"/>
                <w:szCs w:val="20"/>
                <w:lang w:val="en-GB"/>
              </w:rPr>
              <w:t>/</w:t>
            </w:r>
            <w:r w:rsidR="00E36403">
              <w:rPr>
                <w:rFonts w:cs="Arial"/>
                <w:sz w:val="20"/>
                <w:szCs w:val="20"/>
                <w:lang w:val="en-GB"/>
              </w:rPr>
              <w:t xml:space="preserve">Job </w:t>
            </w:r>
            <w:r w:rsidR="00385154" w:rsidRPr="00397388">
              <w:rPr>
                <w:rFonts w:cs="Arial"/>
                <w:sz w:val="20"/>
                <w:szCs w:val="20"/>
                <w:lang w:val="en-GB"/>
              </w:rPr>
              <w:t>title</w:t>
            </w:r>
            <w:r w:rsidR="0076291E" w:rsidRPr="00397388">
              <w:rPr>
                <w:rFonts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854" w:type="pct"/>
            <w:gridSpan w:val="2"/>
          </w:tcPr>
          <w:p w14:paraId="7C1A28A7" w14:textId="77777777" w:rsidR="00F62F38" w:rsidRPr="00397388" w:rsidRDefault="00F62F38" w:rsidP="00C53C26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74A1A" w:rsidRPr="00397388" w14:paraId="58342838" w14:textId="77777777" w:rsidTr="00D23477">
        <w:trPr>
          <w:trHeight w:val="20"/>
        </w:trPr>
        <w:tc>
          <w:tcPr>
            <w:tcW w:w="1146" w:type="pct"/>
          </w:tcPr>
          <w:p w14:paraId="58CDCED8" w14:textId="77777777" w:rsidR="00B74A1A" w:rsidRPr="00397388" w:rsidRDefault="00B74A1A" w:rsidP="001839AC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Category</w:t>
            </w:r>
            <w:r w:rsidR="0076291E" w:rsidRPr="00397388">
              <w:rPr>
                <w:rFonts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1927" w:type="pct"/>
          </w:tcPr>
          <w:p w14:paraId="6A8520BD" w14:textId="5DA5B321" w:rsidR="00B74A1A" w:rsidRPr="00397388" w:rsidRDefault="009B2E6A" w:rsidP="00B74A1A">
            <w:pPr>
              <w:tabs>
                <w:tab w:val="left" w:pos="3516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0735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B74A1A" w:rsidRPr="00397388">
              <w:rPr>
                <w:rFonts w:cs="Arial"/>
                <w:sz w:val="20"/>
                <w:szCs w:val="20"/>
                <w:lang w:val="en-GB"/>
              </w:rPr>
              <w:t>IUCN Member</w:t>
            </w:r>
          </w:p>
          <w:p w14:paraId="1045DE8F" w14:textId="1A9485AE" w:rsidR="00B74A1A" w:rsidRPr="00397388" w:rsidRDefault="009B2E6A" w:rsidP="00C53C26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24873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B74A1A" w:rsidRPr="00397388">
              <w:rPr>
                <w:rFonts w:cs="Arial"/>
                <w:sz w:val="20"/>
                <w:szCs w:val="20"/>
                <w:lang w:val="en-GB"/>
              </w:rPr>
              <w:t>IUCN Councillor</w:t>
            </w:r>
          </w:p>
          <w:p w14:paraId="6377DD01" w14:textId="69F2AFC1" w:rsidR="00B74A1A" w:rsidRPr="00397388" w:rsidRDefault="009B2E6A" w:rsidP="00C53C26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50217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B74A1A" w:rsidRPr="00397388">
              <w:rPr>
                <w:rFonts w:cs="Arial"/>
                <w:sz w:val="20"/>
                <w:szCs w:val="20"/>
                <w:lang w:val="en-GB"/>
              </w:rPr>
              <w:t>Commission Member</w:t>
            </w:r>
          </w:p>
          <w:p w14:paraId="08664D07" w14:textId="7394B852" w:rsidR="008D15F2" w:rsidRPr="00397388" w:rsidRDefault="009B2E6A" w:rsidP="008D15F2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98137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D15F2" w:rsidRPr="00397388">
              <w:rPr>
                <w:rFonts w:cs="Arial"/>
                <w:sz w:val="20"/>
                <w:szCs w:val="20"/>
                <w:lang w:val="en-GB"/>
              </w:rPr>
              <w:t xml:space="preserve"> IUCN Staff</w:t>
            </w:r>
          </w:p>
          <w:p w14:paraId="57A5BAF7" w14:textId="66C9983D" w:rsidR="008D15F2" w:rsidRPr="00397388" w:rsidRDefault="009B2E6A" w:rsidP="008D15F2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9130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8D15F2" w:rsidRPr="00397388">
              <w:rPr>
                <w:rFonts w:cs="Arial"/>
                <w:lang w:val="en-GB"/>
              </w:rPr>
              <w:t xml:space="preserve"> </w:t>
            </w:r>
            <w:r w:rsidR="008D15F2" w:rsidRPr="00397388">
              <w:rPr>
                <w:rFonts w:cs="Arial"/>
                <w:sz w:val="20"/>
                <w:szCs w:val="20"/>
                <w:lang w:val="en-GB"/>
              </w:rPr>
              <w:t>Civil Society Organization</w:t>
            </w:r>
            <w:r w:rsidR="00AE3E68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p w14:paraId="0C028321" w14:textId="41F59588" w:rsidR="00B74A1A" w:rsidRPr="00397388" w:rsidRDefault="009B2E6A" w:rsidP="00684915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88886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B74A1A" w:rsidRPr="00397388">
              <w:rPr>
                <w:rFonts w:cs="Arial"/>
                <w:lang w:val="en-GB"/>
              </w:rPr>
              <w:t xml:space="preserve"> </w:t>
            </w:r>
            <w:r w:rsidR="00B74A1A" w:rsidRPr="00397388">
              <w:rPr>
                <w:rFonts w:cs="Arial"/>
                <w:sz w:val="20"/>
                <w:szCs w:val="20"/>
                <w:lang w:val="en-GB"/>
              </w:rPr>
              <w:t>International Organi</w:t>
            </w:r>
            <w:r w:rsidR="00684915" w:rsidRPr="00397388">
              <w:rPr>
                <w:rFonts w:cs="Arial"/>
                <w:sz w:val="20"/>
                <w:szCs w:val="20"/>
                <w:lang w:val="en-GB"/>
              </w:rPr>
              <w:t>z</w:t>
            </w:r>
            <w:r w:rsidR="00B74A1A" w:rsidRPr="00397388">
              <w:rPr>
                <w:rFonts w:cs="Arial"/>
                <w:sz w:val="20"/>
                <w:szCs w:val="20"/>
                <w:lang w:val="en-GB"/>
              </w:rPr>
              <w:t>ation</w:t>
            </w:r>
            <w:r w:rsidR="00AE3E68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p w14:paraId="576D43F5" w14:textId="25761EC8" w:rsidR="00AE3E68" w:rsidRPr="00397388" w:rsidRDefault="009B2E6A" w:rsidP="00AE3E68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60155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AE3E68" w:rsidRPr="00397388">
              <w:rPr>
                <w:rFonts w:cs="Arial"/>
                <w:lang w:val="en-GB"/>
              </w:rPr>
              <w:t xml:space="preserve"> </w:t>
            </w:r>
            <w:r w:rsidR="00AE3E68" w:rsidRPr="00397388">
              <w:rPr>
                <w:rFonts w:cs="Arial"/>
                <w:sz w:val="20"/>
                <w:szCs w:val="20"/>
                <w:lang w:val="en-GB"/>
              </w:rPr>
              <w:t>University staff / lecturer</w:t>
            </w:r>
          </w:p>
          <w:p w14:paraId="15D4E5F9" w14:textId="77777777" w:rsidR="008D15F2" w:rsidRPr="00397388" w:rsidRDefault="008D15F2" w:rsidP="00684915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27" w:type="pct"/>
          </w:tcPr>
          <w:p w14:paraId="23873E60" w14:textId="67D26FF1" w:rsidR="008D15F2" w:rsidRPr="00397388" w:rsidRDefault="009B2E6A" w:rsidP="00C53C26">
            <w:pPr>
              <w:spacing w:after="0" w:line="240" w:lineRule="auto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95014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D15F2" w:rsidRPr="00397388">
              <w:rPr>
                <w:rFonts w:cs="Arial"/>
                <w:sz w:val="20"/>
                <w:szCs w:val="20"/>
                <w:lang w:val="en-GB"/>
              </w:rPr>
              <w:t xml:space="preserve"> Private Sector</w:t>
            </w:r>
            <w:r w:rsidR="00AE3E68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p w14:paraId="1670B634" w14:textId="783093AD" w:rsidR="00B74A1A" w:rsidRPr="00397388" w:rsidRDefault="009B2E6A" w:rsidP="00C53C26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21701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683219" w:rsidRPr="00397388">
              <w:rPr>
                <w:rFonts w:cs="Arial"/>
                <w:sz w:val="20"/>
                <w:szCs w:val="20"/>
                <w:lang w:val="en-GB"/>
              </w:rPr>
              <w:t>Youth</w:t>
            </w:r>
          </w:p>
          <w:p w14:paraId="7D0AADBF" w14:textId="3D978763" w:rsidR="00B74A1A" w:rsidRPr="00397388" w:rsidRDefault="009B2E6A" w:rsidP="00C53C26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81539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74A1A" w:rsidRPr="00397388">
              <w:rPr>
                <w:rFonts w:cs="Arial"/>
                <w:sz w:val="20"/>
                <w:szCs w:val="20"/>
                <w:lang w:val="en-GB"/>
              </w:rPr>
              <w:t xml:space="preserve"> Media</w:t>
            </w:r>
            <w:r w:rsidR="00AE3E68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p w14:paraId="1DB875D2" w14:textId="40AC728F" w:rsidR="008D15F2" w:rsidRPr="00397388" w:rsidRDefault="009B2E6A" w:rsidP="008D15F2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89766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8D15F2" w:rsidRPr="00397388">
              <w:rPr>
                <w:rFonts w:cs="Arial"/>
                <w:sz w:val="20"/>
                <w:szCs w:val="20"/>
                <w:lang w:val="en-GB"/>
              </w:rPr>
              <w:t>Accompanying Person</w:t>
            </w:r>
            <w:r w:rsidR="00385154" w:rsidRPr="00397388">
              <w:rPr>
                <w:rFonts w:cs="Arial"/>
                <w:sz w:val="20"/>
                <w:szCs w:val="20"/>
                <w:lang w:val="en-GB"/>
              </w:rPr>
              <w:t xml:space="preserve"> (Spouse / Partner/ Child</w:t>
            </w:r>
            <w:r w:rsidR="00320D20" w:rsidRPr="00397388">
              <w:rPr>
                <w:rFonts w:cs="Arial"/>
                <w:sz w:val="20"/>
                <w:szCs w:val="20"/>
                <w:lang w:val="en-GB"/>
              </w:rPr>
              <w:t xml:space="preserve"> / Security </w:t>
            </w:r>
            <w:r w:rsidR="0098610D" w:rsidRPr="00397388">
              <w:rPr>
                <w:rFonts w:cs="Arial"/>
                <w:sz w:val="20"/>
                <w:szCs w:val="20"/>
                <w:lang w:val="en-GB"/>
              </w:rPr>
              <w:t>staff</w:t>
            </w:r>
            <w:r w:rsidR="00385154" w:rsidRPr="00397388">
              <w:rPr>
                <w:rFonts w:cs="Arial"/>
                <w:sz w:val="20"/>
                <w:szCs w:val="20"/>
                <w:lang w:val="en-GB"/>
              </w:rPr>
              <w:t>)</w:t>
            </w:r>
          </w:p>
          <w:p w14:paraId="7FE57658" w14:textId="73712831" w:rsidR="0098610D" w:rsidRPr="00397388" w:rsidRDefault="009B2E6A" w:rsidP="00C53C26">
            <w:pPr>
              <w:spacing w:after="0" w:line="240" w:lineRule="auto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70860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8610D" w:rsidRPr="00397388">
              <w:rPr>
                <w:rFonts w:cs="Arial"/>
                <w:sz w:val="20"/>
                <w:szCs w:val="20"/>
                <w:lang w:val="en-GB"/>
              </w:rPr>
              <w:t xml:space="preserve"> Bilateral donor</w:t>
            </w:r>
          </w:p>
          <w:p w14:paraId="488CAF76" w14:textId="6E1E7D06" w:rsidR="00B74A1A" w:rsidRPr="00397388" w:rsidRDefault="009B2E6A" w:rsidP="00C53C26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9811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="00B74A1A" w:rsidRPr="00397388">
              <w:rPr>
                <w:rFonts w:cs="Arial"/>
                <w:sz w:val="20"/>
                <w:szCs w:val="20"/>
                <w:lang w:val="en-GB"/>
              </w:rPr>
              <w:t>Other: Please Specify ________________</w:t>
            </w:r>
          </w:p>
        </w:tc>
      </w:tr>
      <w:tr w:rsidR="001839AC" w:rsidRPr="00397388" w14:paraId="3DCE7FFF" w14:textId="77777777" w:rsidTr="00D23477">
        <w:trPr>
          <w:trHeight w:val="20"/>
        </w:trPr>
        <w:tc>
          <w:tcPr>
            <w:tcW w:w="1146" w:type="pct"/>
          </w:tcPr>
          <w:p w14:paraId="63F7CAD4" w14:textId="57157F06" w:rsidR="00F62F38" w:rsidRPr="00397388" w:rsidRDefault="00F62F38" w:rsidP="001839AC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3854" w:type="pct"/>
            <w:gridSpan w:val="2"/>
          </w:tcPr>
          <w:p w14:paraId="342D02BB" w14:textId="77777777" w:rsidR="00F62F38" w:rsidRPr="00397388" w:rsidRDefault="00F62F38" w:rsidP="00C53C26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839AC" w:rsidRPr="00397388" w14:paraId="0AFF26B8" w14:textId="77777777" w:rsidTr="00D23477">
        <w:trPr>
          <w:trHeight w:val="20"/>
        </w:trPr>
        <w:tc>
          <w:tcPr>
            <w:tcW w:w="1146" w:type="pct"/>
          </w:tcPr>
          <w:p w14:paraId="36113F17" w14:textId="77777777" w:rsidR="00F62F38" w:rsidRPr="00397388" w:rsidRDefault="00F62F38" w:rsidP="001839AC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City</w:t>
            </w:r>
            <w:r w:rsidR="0076291E" w:rsidRPr="00397388">
              <w:rPr>
                <w:rFonts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854" w:type="pct"/>
            <w:gridSpan w:val="2"/>
          </w:tcPr>
          <w:p w14:paraId="4EAE2CF2" w14:textId="77777777" w:rsidR="00F62F38" w:rsidRPr="00397388" w:rsidRDefault="00F62F38" w:rsidP="00C53C26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839AC" w:rsidRPr="00397388" w14:paraId="59ECB799" w14:textId="77777777" w:rsidTr="00D23477">
        <w:trPr>
          <w:trHeight w:val="20"/>
        </w:trPr>
        <w:tc>
          <w:tcPr>
            <w:tcW w:w="1146" w:type="pct"/>
          </w:tcPr>
          <w:p w14:paraId="797D1C69" w14:textId="77777777" w:rsidR="00F62F38" w:rsidRPr="00397388" w:rsidRDefault="00F62F38" w:rsidP="001839AC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Country</w:t>
            </w:r>
            <w:r w:rsidR="0076291E" w:rsidRPr="00397388">
              <w:rPr>
                <w:rFonts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854" w:type="pct"/>
            <w:gridSpan w:val="2"/>
          </w:tcPr>
          <w:p w14:paraId="4FB7D17E" w14:textId="77777777" w:rsidR="00F62F38" w:rsidRPr="00397388" w:rsidRDefault="00F62F38" w:rsidP="00C53C26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839AC" w:rsidRPr="00397388" w14:paraId="648CD738" w14:textId="77777777" w:rsidTr="00D23477">
        <w:trPr>
          <w:trHeight w:val="20"/>
        </w:trPr>
        <w:tc>
          <w:tcPr>
            <w:tcW w:w="1146" w:type="pct"/>
          </w:tcPr>
          <w:p w14:paraId="694C46D7" w14:textId="77777777" w:rsidR="00F62F38" w:rsidRPr="00397388" w:rsidRDefault="00F62F38" w:rsidP="001839AC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Telephon</w:t>
            </w:r>
            <w:r w:rsidR="0076291E" w:rsidRPr="00397388">
              <w:rPr>
                <w:rFonts w:cs="Arial"/>
                <w:sz w:val="20"/>
                <w:szCs w:val="20"/>
                <w:lang w:val="en-GB"/>
              </w:rPr>
              <w:t>e/mobile*</w:t>
            </w:r>
          </w:p>
        </w:tc>
        <w:tc>
          <w:tcPr>
            <w:tcW w:w="3854" w:type="pct"/>
            <w:gridSpan w:val="2"/>
          </w:tcPr>
          <w:p w14:paraId="2E469347" w14:textId="77777777" w:rsidR="00F62F38" w:rsidRPr="00397388" w:rsidRDefault="00F62F38" w:rsidP="00C53C26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839AC" w:rsidRPr="00397388" w14:paraId="1AB62E79" w14:textId="77777777" w:rsidTr="00D23477">
        <w:trPr>
          <w:trHeight w:val="20"/>
        </w:trPr>
        <w:tc>
          <w:tcPr>
            <w:tcW w:w="1146" w:type="pct"/>
          </w:tcPr>
          <w:p w14:paraId="0A2963AD" w14:textId="77777777" w:rsidR="00F62F38" w:rsidRPr="00397388" w:rsidRDefault="0076291E" w:rsidP="001839AC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E</w:t>
            </w:r>
            <w:r w:rsidR="00F62F38" w:rsidRPr="00397388">
              <w:rPr>
                <w:rFonts w:cs="Arial"/>
                <w:sz w:val="20"/>
                <w:szCs w:val="20"/>
                <w:lang w:val="en-GB"/>
              </w:rPr>
              <w:t>mail</w:t>
            </w:r>
            <w:r w:rsidRPr="00397388">
              <w:rPr>
                <w:rFonts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3854" w:type="pct"/>
            <w:gridSpan w:val="2"/>
          </w:tcPr>
          <w:p w14:paraId="70E19FA3" w14:textId="77777777" w:rsidR="00F62F38" w:rsidRPr="00397388" w:rsidRDefault="00F62F38" w:rsidP="00C53C26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6413468F" w14:textId="77777777" w:rsidR="00E53523" w:rsidRPr="00397388" w:rsidRDefault="00E53523" w:rsidP="00397388">
      <w:pPr>
        <w:spacing w:after="0" w:line="240" w:lineRule="auto"/>
        <w:rPr>
          <w:rFonts w:cs="Arial"/>
          <w:sz w:val="18"/>
          <w:szCs w:val="18"/>
          <w:lang w:val="en-GB"/>
        </w:rPr>
      </w:pPr>
    </w:p>
    <w:p w14:paraId="5286CBE4" w14:textId="77777777" w:rsidR="008D15F2" w:rsidRPr="00397388" w:rsidRDefault="008D15F2" w:rsidP="00397388">
      <w:pPr>
        <w:numPr>
          <w:ilvl w:val="0"/>
          <w:numId w:val="3"/>
        </w:numPr>
        <w:spacing w:after="0" w:line="240" w:lineRule="auto"/>
        <w:ind w:left="360"/>
        <w:rPr>
          <w:rFonts w:cs="Arial"/>
          <w:lang w:val="en-GB"/>
        </w:rPr>
      </w:pPr>
      <w:r w:rsidRPr="00397388">
        <w:rPr>
          <w:rFonts w:cs="Arial"/>
          <w:lang w:val="en-GB"/>
        </w:rPr>
        <w:t>REGISTRATION FEE*</w:t>
      </w:r>
    </w:p>
    <w:p w14:paraId="1848D1E8" w14:textId="77777777" w:rsidR="008D15F2" w:rsidRPr="00397388" w:rsidRDefault="008D15F2" w:rsidP="003507DE">
      <w:pPr>
        <w:spacing w:after="0" w:line="240" w:lineRule="auto"/>
        <w:rPr>
          <w:rFonts w:cs="Arial"/>
          <w:sz w:val="18"/>
          <w:szCs w:val="18"/>
          <w:lang w:val="en-GB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735"/>
        <w:gridCol w:w="1800"/>
      </w:tblGrid>
      <w:tr w:rsidR="009B2E6A" w:rsidRPr="00397388" w14:paraId="6F26B14A" w14:textId="5BE1D545" w:rsidTr="00397388">
        <w:tc>
          <w:tcPr>
            <w:tcW w:w="7735" w:type="dxa"/>
          </w:tcPr>
          <w:p w14:paraId="3CA97039" w14:textId="77777777" w:rsidR="009B2E6A" w:rsidRPr="00397388" w:rsidRDefault="009B2E6A" w:rsidP="003507DE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b/>
                <w:sz w:val="20"/>
                <w:szCs w:val="20"/>
                <w:lang w:val="en-GB"/>
              </w:rPr>
              <w:t>Category A</w:t>
            </w:r>
          </w:p>
          <w:p w14:paraId="4B43045C" w14:textId="77777777" w:rsidR="009B2E6A" w:rsidRPr="00397388" w:rsidRDefault="009B2E6A" w:rsidP="00DF255B">
            <w:pPr>
              <w:pStyle w:val="ListParagraph"/>
              <w:numPr>
                <w:ilvl w:val="0"/>
                <w:numId w:val="7"/>
              </w:numPr>
              <w:tabs>
                <w:tab w:val="left" w:pos="8550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color w:val="000000"/>
                <w:sz w:val="20"/>
                <w:szCs w:val="20"/>
                <w:lang w:val="en-GB"/>
              </w:rPr>
              <w:t xml:space="preserve">Sponsored IUCN Members and Commission Members (to be covered by IUCN) </w:t>
            </w:r>
          </w:p>
          <w:p w14:paraId="643F8929" w14:textId="77777777" w:rsidR="009B2E6A" w:rsidRPr="00397388" w:rsidRDefault="009B2E6A" w:rsidP="003E32BA">
            <w:pPr>
              <w:pStyle w:val="ListParagraph"/>
              <w:numPr>
                <w:ilvl w:val="0"/>
                <w:numId w:val="7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color w:val="000000"/>
                <w:sz w:val="20"/>
                <w:szCs w:val="20"/>
                <w:lang w:val="en-GB"/>
              </w:rPr>
              <w:t>IUCN Members and Commission Members (self-sponsored)</w:t>
            </w:r>
          </w:p>
          <w:p w14:paraId="7E9D19C0" w14:textId="77777777" w:rsidR="009B2E6A" w:rsidRPr="00397388" w:rsidRDefault="009B2E6A" w:rsidP="003E32BA">
            <w:pPr>
              <w:pStyle w:val="ListParagraph"/>
              <w:numPr>
                <w:ilvl w:val="0"/>
                <w:numId w:val="7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Thai Nationals (IUCN Member/Commission member – self-sponsored)</w:t>
            </w:r>
          </w:p>
          <w:p w14:paraId="66BE51CF" w14:textId="5D0FC401" w:rsidR="009B2E6A" w:rsidRPr="00397388" w:rsidRDefault="009B2E6A" w:rsidP="003E32BA">
            <w:pPr>
              <w:pStyle w:val="ListParagraph"/>
              <w:numPr>
                <w:ilvl w:val="0"/>
                <w:numId w:val="7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Day Pass </w:t>
            </w:r>
            <w:r w:rsidR="002A153F" w:rsidRPr="00397388">
              <w:rPr>
                <w:rFonts w:cs="Arial"/>
                <w:sz w:val="20"/>
                <w:szCs w:val="20"/>
                <w:lang w:val="en-GB"/>
              </w:rPr>
              <w:t>for each day</w:t>
            </w:r>
          </w:p>
          <w:p w14:paraId="35E56407" w14:textId="77777777" w:rsidR="002A153F" w:rsidRPr="00397388" w:rsidRDefault="002A153F" w:rsidP="002A153F">
            <w:pPr>
              <w:pStyle w:val="ListParagraph"/>
              <w:tabs>
                <w:tab w:val="left" w:pos="8550"/>
              </w:tabs>
              <w:spacing w:after="0" w:line="240" w:lineRule="auto"/>
              <w:ind w:left="450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Day 1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87730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2 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99399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3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284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436539A0" w14:textId="57EF7337" w:rsidR="00D23477" w:rsidRPr="00397388" w:rsidRDefault="002A153F" w:rsidP="002A153F">
            <w:pPr>
              <w:pStyle w:val="ListParagraph"/>
              <w:numPr>
                <w:ilvl w:val="0"/>
                <w:numId w:val="7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Day Pass for </w:t>
            </w:r>
            <w:r w:rsidR="00D23477" w:rsidRPr="00397388">
              <w:rPr>
                <w:rFonts w:cs="Arial"/>
                <w:sz w:val="20"/>
                <w:szCs w:val="20"/>
                <w:lang w:val="en-GB"/>
              </w:rPr>
              <w:t>Thai Nationals</w:t>
            </w: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60647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6E2661FE" w14:textId="77777777" w:rsidR="002A153F" w:rsidRPr="00397388" w:rsidRDefault="002A153F" w:rsidP="002A153F">
            <w:pPr>
              <w:pStyle w:val="ListParagraph"/>
              <w:tabs>
                <w:tab w:val="left" w:pos="8550"/>
              </w:tabs>
              <w:spacing w:after="0" w:line="240" w:lineRule="auto"/>
              <w:ind w:left="450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Day 1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11605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2 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05758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3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99023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650B2C77" w14:textId="7323EA83" w:rsidR="00397388" w:rsidRPr="00397388" w:rsidRDefault="00397388" w:rsidP="002A153F">
            <w:pPr>
              <w:pStyle w:val="ListParagraph"/>
              <w:tabs>
                <w:tab w:val="left" w:pos="8550"/>
              </w:tabs>
              <w:spacing w:after="0" w:line="240" w:lineRule="auto"/>
              <w:ind w:left="450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14:paraId="7A6C6E15" w14:textId="77777777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78B5B269" w14:textId="32AD1B34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US$ 150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76768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40D4ABDB" w14:textId="03989086" w:rsidR="009B2E6A" w:rsidRPr="00397388" w:rsidRDefault="009B2E6A" w:rsidP="00B641B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US$ 150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97548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301BB21C" w14:textId="7D7A4A03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THB 2,600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89685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0DFE1E09" w14:textId="77777777" w:rsidR="009B2E6A" w:rsidRPr="00397388" w:rsidRDefault="005E149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US$ 50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6469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335183C6" w14:textId="77777777" w:rsidR="002A153F" w:rsidRPr="00397388" w:rsidRDefault="002A153F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12BBEC93" w14:textId="06C0F3B1" w:rsidR="005E149A" w:rsidRPr="00397388" w:rsidRDefault="00D23477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THB 860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200446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6D8A5689" w14:textId="451D40A5" w:rsidR="005E149A" w:rsidRPr="00397388" w:rsidRDefault="005E149A" w:rsidP="002A153F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9B2E6A" w:rsidRPr="00397388" w14:paraId="586DA63C" w14:textId="2EC01245" w:rsidTr="00397388">
        <w:tc>
          <w:tcPr>
            <w:tcW w:w="7735" w:type="dxa"/>
          </w:tcPr>
          <w:p w14:paraId="3A6C56E6" w14:textId="77777777" w:rsidR="009B2E6A" w:rsidRPr="00397388" w:rsidRDefault="009B2E6A" w:rsidP="0001255C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Category B</w:t>
            </w:r>
          </w:p>
          <w:p w14:paraId="694E8880" w14:textId="77777777" w:rsidR="009B2E6A" w:rsidRPr="00397388" w:rsidRDefault="009B2E6A" w:rsidP="000125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color w:val="000000"/>
                <w:sz w:val="20"/>
                <w:szCs w:val="20"/>
                <w:lang w:val="en-GB"/>
              </w:rPr>
              <w:t>IUCN Staff</w:t>
            </w:r>
          </w:p>
        </w:tc>
        <w:tc>
          <w:tcPr>
            <w:tcW w:w="1800" w:type="dxa"/>
          </w:tcPr>
          <w:p w14:paraId="5A0A707E" w14:textId="77777777" w:rsidR="005E149A" w:rsidRPr="00397388" w:rsidRDefault="005E149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04D77344" w14:textId="35F3838C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US$ 150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55723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9B2E6A" w:rsidRPr="00397388" w14:paraId="2D3FDED1" w14:textId="5494D64A" w:rsidTr="00397388">
        <w:tc>
          <w:tcPr>
            <w:tcW w:w="7735" w:type="dxa"/>
          </w:tcPr>
          <w:p w14:paraId="018F1DEC" w14:textId="77777777" w:rsidR="009B2E6A" w:rsidRPr="00397388" w:rsidRDefault="009B2E6A" w:rsidP="003507DE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b/>
                <w:sz w:val="20"/>
                <w:szCs w:val="20"/>
                <w:lang w:val="en-GB"/>
              </w:rPr>
              <w:t>Category C (non-IUCN Members)</w:t>
            </w:r>
          </w:p>
          <w:p w14:paraId="6A7B9D34" w14:textId="77777777" w:rsidR="009B2E6A" w:rsidRPr="00397388" w:rsidRDefault="009B2E6A" w:rsidP="00DF255B">
            <w:pPr>
              <w:pStyle w:val="ListParagraph"/>
              <w:numPr>
                <w:ilvl w:val="0"/>
                <w:numId w:val="8"/>
              </w:numPr>
              <w:tabs>
                <w:tab w:val="left" w:pos="8550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color w:val="000000"/>
                <w:sz w:val="20"/>
                <w:szCs w:val="20"/>
                <w:lang w:val="en-GB"/>
              </w:rPr>
              <w:t xml:space="preserve">Government organizations  </w:t>
            </w:r>
          </w:p>
          <w:p w14:paraId="234AD61F" w14:textId="77777777" w:rsidR="009B2E6A" w:rsidRPr="00397388" w:rsidRDefault="009B2E6A" w:rsidP="00DF255B">
            <w:pPr>
              <w:pStyle w:val="ListParagraph"/>
              <w:numPr>
                <w:ilvl w:val="0"/>
                <w:numId w:val="8"/>
              </w:numPr>
              <w:tabs>
                <w:tab w:val="left" w:pos="8550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color w:val="000000"/>
                <w:sz w:val="20"/>
                <w:szCs w:val="20"/>
                <w:lang w:val="en-GB"/>
              </w:rPr>
              <w:t xml:space="preserve">Non-governmental organizations </w:t>
            </w:r>
          </w:p>
          <w:p w14:paraId="54CAF13D" w14:textId="77777777" w:rsidR="009B2E6A" w:rsidRPr="00397388" w:rsidRDefault="009B2E6A" w:rsidP="003E32BA">
            <w:pPr>
              <w:pStyle w:val="ListParagraph"/>
              <w:numPr>
                <w:ilvl w:val="0"/>
                <w:numId w:val="8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color w:val="000000"/>
                <w:sz w:val="20"/>
                <w:szCs w:val="20"/>
                <w:lang w:val="en-GB"/>
              </w:rPr>
              <w:t xml:space="preserve">Academic and Research Institutions </w:t>
            </w:r>
          </w:p>
          <w:p w14:paraId="447B0165" w14:textId="77777777" w:rsidR="009B2E6A" w:rsidRPr="00397388" w:rsidRDefault="009B2E6A" w:rsidP="003E32BA">
            <w:pPr>
              <w:pStyle w:val="ListParagraph"/>
              <w:numPr>
                <w:ilvl w:val="0"/>
                <w:numId w:val="8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lastRenderedPageBreak/>
              <w:t>Thai Nationals (non-IUCN Member from government, non-government or academic and research institutions)</w:t>
            </w:r>
          </w:p>
          <w:p w14:paraId="6C904DA9" w14:textId="77777777" w:rsidR="00D23477" w:rsidRPr="00397388" w:rsidRDefault="00D23477" w:rsidP="00D23477">
            <w:pPr>
              <w:pStyle w:val="ListParagraph"/>
              <w:numPr>
                <w:ilvl w:val="0"/>
                <w:numId w:val="8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Day Pass for each day</w:t>
            </w:r>
          </w:p>
          <w:p w14:paraId="1CDA0165" w14:textId="0A3AB9AE" w:rsidR="002A153F" w:rsidRPr="00397388" w:rsidRDefault="002A153F" w:rsidP="002A153F">
            <w:pPr>
              <w:pStyle w:val="ListParagraph"/>
              <w:tabs>
                <w:tab w:val="left" w:pos="8550"/>
              </w:tabs>
              <w:spacing w:after="0" w:line="240" w:lineRule="auto"/>
              <w:ind w:left="450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Day 1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73851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2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200766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3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33364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2A785441" w14:textId="275201C8" w:rsidR="002A153F" w:rsidRPr="00397388" w:rsidRDefault="002A153F" w:rsidP="002A153F">
            <w:pPr>
              <w:pStyle w:val="ListParagraph"/>
              <w:numPr>
                <w:ilvl w:val="0"/>
                <w:numId w:val="7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Day Pass for Thai Nationals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94827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65451C0D" w14:textId="77777777" w:rsidR="002A153F" w:rsidRPr="00397388" w:rsidRDefault="002A153F" w:rsidP="002A153F">
            <w:pPr>
              <w:pStyle w:val="ListParagraph"/>
              <w:tabs>
                <w:tab w:val="left" w:pos="8550"/>
              </w:tabs>
              <w:spacing w:after="0" w:line="240" w:lineRule="auto"/>
              <w:ind w:left="450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Day 1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26803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2 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207379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3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45798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35473785" w14:textId="77777777" w:rsidR="002A153F" w:rsidRPr="00397388" w:rsidRDefault="002A153F" w:rsidP="002A153F">
            <w:p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  <w:p w14:paraId="0905165E" w14:textId="009AAB1C" w:rsidR="002A153F" w:rsidRPr="00397388" w:rsidRDefault="002A153F" w:rsidP="002A153F">
            <w:p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14:paraId="45947526" w14:textId="062DFB20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lastRenderedPageBreak/>
              <w:t xml:space="preserve">US$ 350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32325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79B0E50A" w14:textId="717F455A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3A94764C" w14:textId="6C8B1680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2EEB24FC" w14:textId="0DF6B463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51151258" w14:textId="14411874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lastRenderedPageBreak/>
              <w:t>THB 6,000</w:t>
            </w:r>
            <w:r w:rsidR="005E149A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23072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49A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756DA4A6" w14:textId="77777777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320A1990" w14:textId="4498AEA4" w:rsidR="009B2E6A" w:rsidRPr="00397388" w:rsidRDefault="002A153F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USD 115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66028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59521F5A" w14:textId="77777777" w:rsidR="00D23477" w:rsidRPr="00397388" w:rsidRDefault="00D23477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2337C2FB" w14:textId="77853931" w:rsidR="002A153F" w:rsidRPr="00397388" w:rsidRDefault="002A153F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THB 2,000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36341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9B2E6A" w:rsidRPr="00397388" w14:paraId="5590FD4B" w14:textId="78851C26" w:rsidTr="00397388">
        <w:tc>
          <w:tcPr>
            <w:tcW w:w="7735" w:type="dxa"/>
          </w:tcPr>
          <w:p w14:paraId="0653C448" w14:textId="69782F7F" w:rsidR="009B2E6A" w:rsidRPr="00397388" w:rsidRDefault="009B2E6A" w:rsidP="003507DE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b/>
                <w:sz w:val="20"/>
                <w:szCs w:val="20"/>
                <w:lang w:val="en-GB"/>
              </w:rPr>
              <w:lastRenderedPageBreak/>
              <w:t xml:space="preserve">Category </w:t>
            </w:r>
            <w:r w:rsidR="00E36403">
              <w:rPr>
                <w:rFonts w:cs="Arial"/>
                <w:b/>
                <w:sz w:val="20"/>
                <w:szCs w:val="20"/>
                <w:lang w:val="en-GB"/>
              </w:rPr>
              <w:t>D</w:t>
            </w:r>
          </w:p>
          <w:p w14:paraId="569DB527" w14:textId="77777777" w:rsidR="009B2E6A" w:rsidRPr="00397388" w:rsidRDefault="009B2E6A" w:rsidP="00DF25A8">
            <w:pPr>
              <w:pStyle w:val="ListParagraph"/>
              <w:numPr>
                <w:ilvl w:val="0"/>
                <w:numId w:val="8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color w:val="000000"/>
                <w:sz w:val="20"/>
                <w:szCs w:val="20"/>
                <w:lang w:val="en-GB"/>
              </w:rPr>
              <w:t>UN and Inter-governmental organizations</w:t>
            </w:r>
          </w:p>
          <w:p w14:paraId="5650CF1F" w14:textId="77777777" w:rsidR="009B2E6A" w:rsidRPr="00397388" w:rsidRDefault="009B2E6A" w:rsidP="003E32BA">
            <w:pPr>
              <w:pStyle w:val="ListParagraph"/>
              <w:numPr>
                <w:ilvl w:val="0"/>
                <w:numId w:val="8"/>
              </w:numPr>
              <w:tabs>
                <w:tab w:val="left" w:pos="8550"/>
              </w:tabs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color w:val="000000"/>
                <w:sz w:val="20"/>
                <w:szCs w:val="20"/>
                <w:lang w:val="en-GB"/>
              </w:rPr>
              <w:t>Bilateral Donors</w:t>
            </w:r>
          </w:p>
          <w:p w14:paraId="151DB7B2" w14:textId="77777777" w:rsidR="009B2E6A" w:rsidRPr="00397388" w:rsidRDefault="009B2E6A" w:rsidP="003E32BA">
            <w:pPr>
              <w:pStyle w:val="ListParagraph"/>
              <w:numPr>
                <w:ilvl w:val="0"/>
                <w:numId w:val="8"/>
              </w:numPr>
              <w:tabs>
                <w:tab w:val="left" w:pos="8550"/>
              </w:tabs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Thai Nationals from UN, intergovernmental organisations or bilateral donors</w:t>
            </w:r>
          </w:p>
          <w:p w14:paraId="4F792813" w14:textId="77777777" w:rsidR="00244F62" w:rsidRPr="00397388" w:rsidRDefault="00244F62" w:rsidP="00244F62">
            <w:pPr>
              <w:pStyle w:val="ListParagraph"/>
              <w:numPr>
                <w:ilvl w:val="0"/>
                <w:numId w:val="8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Day Pass for each day</w:t>
            </w:r>
          </w:p>
          <w:p w14:paraId="76035377" w14:textId="77777777" w:rsidR="00244F62" w:rsidRPr="00397388" w:rsidRDefault="00244F62" w:rsidP="00244F62">
            <w:pPr>
              <w:pStyle w:val="ListParagraph"/>
              <w:tabs>
                <w:tab w:val="left" w:pos="8550"/>
              </w:tabs>
              <w:spacing w:after="0" w:line="240" w:lineRule="auto"/>
              <w:ind w:left="450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Day 1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26704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2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71951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3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200100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114271FA" w14:textId="77777777" w:rsidR="00244F62" w:rsidRPr="00397388" w:rsidRDefault="00244F62" w:rsidP="00244F62">
            <w:pPr>
              <w:pStyle w:val="ListParagraph"/>
              <w:numPr>
                <w:ilvl w:val="0"/>
                <w:numId w:val="7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Day Pass for Thai Nationals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3382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3D1B344D" w14:textId="77777777" w:rsidR="00244F62" w:rsidRPr="00397388" w:rsidRDefault="00244F62" w:rsidP="00244F62">
            <w:pPr>
              <w:pStyle w:val="ListParagraph"/>
              <w:tabs>
                <w:tab w:val="left" w:pos="8550"/>
              </w:tabs>
              <w:spacing w:after="0" w:line="240" w:lineRule="auto"/>
              <w:ind w:left="450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Day 1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20707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2 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0243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3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2528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7B3B7F71" w14:textId="54A6EAB0" w:rsidR="00244F62" w:rsidRPr="00397388" w:rsidRDefault="00244F62" w:rsidP="00244F62">
            <w:pPr>
              <w:pStyle w:val="ListParagraph"/>
              <w:tabs>
                <w:tab w:val="left" w:pos="8550"/>
              </w:tabs>
              <w:spacing w:after="0" w:line="240" w:lineRule="auto"/>
              <w:ind w:left="450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14:paraId="113783E9" w14:textId="0EEBFB10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US$ 500</w:t>
            </w:r>
            <w:r w:rsidR="005E149A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76059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49A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4A77D3ED" w14:textId="77777777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0375337F" w14:textId="77777777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6AB987EB" w14:textId="77777777" w:rsidR="009B2E6A" w:rsidRPr="00397388" w:rsidRDefault="009B2E6A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THB 8,700</w:t>
            </w:r>
            <w:r w:rsidR="005E149A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47125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49A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1D2A60FD" w14:textId="77777777" w:rsidR="00244F62" w:rsidRPr="00397388" w:rsidRDefault="00244F62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28591FD5" w14:textId="77777777" w:rsidR="007368C8" w:rsidRPr="00397388" w:rsidRDefault="00244F62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US$ </w:t>
            </w:r>
            <w:r w:rsidR="007368C8" w:rsidRPr="00397388">
              <w:rPr>
                <w:rFonts w:cs="Arial"/>
                <w:sz w:val="20"/>
                <w:szCs w:val="20"/>
                <w:lang w:val="en-GB"/>
              </w:rPr>
              <w:t xml:space="preserve">165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84684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8C8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383437E2" w14:textId="77777777" w:rsidR="007368C8" w:rsidRPr="00397388" w:rsidRDefault="007368C8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34950FEE" w14:textId="16D24AE9" w:rsidR="00244F62" w:rsidRPr="00397388" w:rsidRDefault="007368C8" w:rsidP="00A82A9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THB 2,900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1478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9B2E6A" w:rsidRPr="00397388" w14:paraId="29917D15" w14:textId="7E7BE69D" w:rsidTr="00397388">
        <w:tc>
          <w:tcPr>
            <w:tcW w:w="7735" w:type="dxa"/>
          </w:tcPr>
          <w:p w14:paraId="36520C4D" w14:textId="50F9F5EA" w:rsidR="009B2E6A" w:rsidRPr="00397388" w:rsidRDefault="009B2E6A" w:rsidP="002604F0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b/>
                <w:sz w:val="20"/>
                <w:szCs w:val="20"/>
                <w:lang w:val="en-GB"/>
              </w:rPr>
              <w:t xml:space="preserve">Category </w:t>
            </w:r>
            <w:r w:rsidR="00E36403">
              <w:rPr>
                <w:rFonts w:cs="Arial"/>
                <w:b/>
                <w:sz w:val="20"/>
                <w:szCs w:val="20"/>
                <w:lang w:val="en-GB"/>
              </w:rPr>
              <w:t>E</w:t>
            </w:r>
          </w:p>
          <w:p w14:paraId="389871E7" w14:textId="77777777" w:rsidR="009B2E6A" w:rsidRPr="00397388" w:rsidRDefault="009B2E6A" w:rsidP="008A7646">
            <w:pPr>
              <w:pStyle w:val="ListParagraph"/>
              <w:numPr>
                <w:ilvl w:val="0"/>
                <w:numId w:val="8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Private Sector organizations</w:t>
            </w:r>
          </w:p>
          <w:p w14:paraId="15F26EED" w14:textId="77777777" w:rsidR="009B2E6A" w:rsidRPr="00397388" w:rsidRDefault="009B2E6A" w:rsidP="008A7646">
            <w:pPr>
              <w:pStyle w:val="ListParagraph"/>
              <w:numPr>
                <w:ilvl w:val="0"/>
                <w:numId w:val="8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Thai Nationals from private sector organisations </w:t>
            </w:r>
          </w:p>
          <w:p w14:paraId="7633BA92" w14:textId="77777777" w:rsidR="008A7646" w:rsidRPr="00397388" w:rsidRDefault="008A7646" w:rsidP="008A7646">
            <w:pPr>
              <w:pStyle w:val="ListParagraph"/>
              <w:numPr>
                <w:ilvl w:val="0"/>
                <w:numId w:val="8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Day Pass for each day</w:t>
            </w:r>
          </w:p>
          <w:p w14:paraId="39895E0A" w14:textId="77777777" w:rsidR="008A7646" w:rsidRPr="00397388" w:rsidRDefault="008A7646" w:rsidP="008A7646">
            <w:pPr>
              <w:pStyle w:val="ListParagraph"/>
              <w:tabs>
                <w:tab w:val="left" w:pos="8550"/>
              </w:tabs>
              <w:spacing w:after="0" w:line="240" w:lineRule="auto"/>
              <w:ind w:left="450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Day 1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211226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2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4815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3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60356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463FBF7F" w14:textId="77777777" w:rsidR="008A7646" w:rsidRPr="00397388" w:rsidRDefault="008A7646" w:rsidP="008A7646">
            <w:pPr>
              <w:pStyle w:val="ListParagraph"/>
              <w:numPr>
                <w:ilvl w:val="0"/>
                <w:numId w:val="7"/>
              </w:numPr>
              <w:tabs>
                <w:tab w:val="left" w:pos="8550"/>
              </w:tabs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Day Pass for Thai Nationals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85148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16A2426E" w14:textId="77777777" w:rsidR="008A7646" w:rsidRPr="00397388" w:rsidRDefault="008A7646" w:rsidP="008A7646">
            <w:pPr>
              <w:pStyle w:val="ListParagraph"/>
              <w:tabs>
                <w:tab w:val="left" w:pos="8550"/>
              </w:tabs>
              <w:spacing w:after="0" w:line="240" w:lineRule="auto"/>
              <w:ind w:left="450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Day 1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96888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2 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99067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397388">
              <w:rPr>
                <w:rFonts w:cs="Arial"/>
                <w:sz w:val="20"/>
                <w:szCs w:val="20"/>
                <w:lang w:val="en-GB"/>
              </w:rPr>
              <w:t xml:space="preserve">  Day 3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15826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04AEA896" w14:textId="2B6E49AC" w:rsidR="00DE7B33" w:rsidRPr="00397388" w:rsidRDefault="00DE7B33" w:rsidP="00C2741E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14:paraId="26E79056" w14:textId="77777777" w:rsidR="008A7646" w:rsidRPr="00397388" w:rsidRDefault="008A7646" w:rsidP="002604F0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3BF40FC4" w14:textId="6E755916" w:rsidR="009B2E6A" w:rsidRPr="00397388" w:rsidRDefault="009B2E6A" w:rsidP="002604F0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US$ 750</w:t>
            </w:r>
            <w:r w:rsidR="005E149A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19716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49A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087FD955" w14:textId="77777777" w:rsidR="009B2E6A" w:rsidRPr="00397388" w:rsidRDefault="009B2E6A" w:rsidP="002604F0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THB 13,000</w:t>
            </w:r>
            <w:r w:rsidR="005E149A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190821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49A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30C7FF21" w14:textId="77777777" w:rsidR="008A7646" w:rsidRPr="00397388" w:rsidRDefault="008A7646" w:rsidP="002604F0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USD 250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-61035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3624B57A" w14:textId="77777777" w:rsidR="008A7646" w:rsidRPr="00397388" w:rsidRDefault="008A7646" w:rsidP="002604F0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3B864853" w14:textId="1C990A16" w:rsidR="008A7646" w:rsidRPr="00397388" w:rsidRDefault="008A7646" w:rsidP="002604F0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THB 4,330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2292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9B2E6A" w:rsidRPr="00397388" w14:paraId="273BBC2A" w14:textId="42C5D626" w:rsidTr="00397388">
        <w:tc>
          <w:tcPr>
            <w:tcW w:w="7735" w:type="dxa"/>
          </w:tcPr>
          <w:p w14:paraId="5333F61D" w14:textId="05398A0E" w:rsidR="009B2E6A" w:rsidRPr="00397388" w:rsidRDefault="009B2E6A" w:rsidP="002604F0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b/>
                <w:sz w:val="20"/>
                <w:szCs w:val="20"/>
                <w:lang w:val="en-GB"/>
              </w:rPr>
              <w:t xml:space="preserve">Category </w:t>
            </w:r>
            <w:r w:rsidR="00E36403">
              <w:rPr>
                <w:rFonts w:cs="Arial"/>
                <w:b/>
                <w:sz w:val="20"/>
                <w:szCs w:val="20"/>
                <w:lang w:val="en-GB"/>
              </w:rPr>
              <w:t>F</w:t>
            </w:r>
          </w:p>
          <w:p w14:paraId="07B06025" w14:textId="5071B7A0" w:rsidR="009B2E6A" w:rsidRPr="00397388" w:rsidRDefault="009B2E6A" w:rsidP="002604F0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Young professionals (under age 35)</w:t>
            </w:r>
          </w:p>
          <w:p w14:paraId="578298D0" w14:textId="70A056BF" w:rsidR="009B2E6A" w:rsidRPr="00397388" w:rsidRDefault="009B2E6A" w:rsidP="002604F0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Young professionals (Thai nationals)</w:t>
            </w:r>
          </w:p>
          <w:p w14:paraId="522CD6D8" w14:textId="77777777" w:rsidR="009B2E6A" w:rsidRPr="00397388" w:rsidRDefault="009B2E6A" w:rsidP="002604F0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  <w:p w14:paraId="7D0C761F" w14:textId="22391D79" w:rsidR="00DE7B33" w:rsidRPr="00397388" w:rsidRDefault="00DE7B33" w:rsidP="002604F0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 xml:space="preserve">No Day Pass allowed. </w:t>
            </w:r>
          </w:p>
          <w:p w14:paraId="793751A2" w14:textId="77777777" w:rsidR="00DE7B33" w:rsidRPr="00397388" w:rsidRDefault="00DE7B33" w:rsidP="002604F0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  <w:p w14:paraId="359E5BB4" w14:textId="2CA1D55A" w:rsidR="009B2E6A" w:rsidRPr="00397388" w:rsidRDefault="009B2E6A" w:rsidP="002604F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i/>
                <w:sz w:val="20"/>
                <w:szCs w:val="20"/>
                <w:lang w:val="en-GB"/>
              </w:rPr>
              <w:t>To be able to register as a young professional, individuals must be between 18 and 35 (inclusive) years old and present proof of age (official identity card stating the age).</w:t>
            </w:r>
          </w:p>
          <w:p w14:paraId="2E53F2AE" w14:textId="021F5945" w:rsidR="009B2E6A" w:rsidRPr="00397388" w:rsidRDefault="009B2E6A" w:rsidP="002604F0">
            <w:pPr>
              <w:spacing w:after="0" w:line="24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14:paraId="193D910C" w14:textId="77777777" w:rsidR="009B2E6A" w:rsidRPr="00397388" w:rsidRDefault="009B2E6A" w:rsidP="002604F0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  <w:p w14:paraId="7C91A924" w14:textId="020B07B4" w:rsidR="009B2E6A" w:rsidRPr="00397388" w:rsidRDefault="009B2E6A" w:rsidP="002604F0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US$ 75</w:t>
            </w:r>
            <w:r w:rsidR="005E149A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68686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B33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14:paraId="6591D8EC" w14:textId="02EB5EDB" w:rsidR="009B2E6A" w:rsidRPr="00397388" w:rsidRDefault="009B2E6A" w:rsidP="002604F0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397388">
              <w:rPr>
                <w:rFonts w:cs="Arial"/>
                <w:sz w:val="20"/>
                <w:szCs w:val="20"/>
                <w:lang w:val="en-GB"/>
              </w:rPr>
              <w:t>THB 1,500</w:t>
            </w:r>
            <w:r w:rsidR="005E149A" w:rsidRPr="0039738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GB"/>
                </w:rPr>
                <w:id w:val="12019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49A" w:rsidRPr="0039738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</w:tbl>
    <w:p w14:paraId="3BAA4DA0" w14:textId="77777777" w:rsidR="00DF255B" w:rsidRPr="00397388" w:rsidRDefault="00DF255B" w:rsidP="003507DE">
      <w:pPr>
        <w:spacing w:after="0" w:line="240" w:lineRule="auto"/>
        <w:rPr>
          <w:rFonts w:cs="Arial"/>
          <w:sz w:val="18"/>
          <w:szCs w:val="18"/>
          <w:lang w:val="en-GB"/>
        </w:rPr>
      </w:pPr>
    </w:p>
    <w:p w14:paraId="0F70C447" w14:textId="12F78173" w:rsidR="008D15F2" w:rsidRPr="00397388" w:rsidRDefault="008D15F2" w:rsidP="003507DE">
      <w:pPr>
        <w:spacing w:after="0" w:line="240" w:lineRule="auto"/>
        <w:rPr>
          <w:rFonts w:cs="Arial"/>
          <w:b/>
          <w:i/>
          <w:sz w:val="18"/>
          <w:szCs w:val="18"/>
          <w:lang w:val="en-GB"/>
        </w:rPr>
      </w:pPr>
      <w:r w:rsidRPr="00397388">
        <w:rPr>
          <w:rFonts w:cs="Arial"/>
          <w:b/>
          <w:i/>
          <w:sz w:val="18"/>
          <w:szCs w:val="18"/>
          <w:lang w:val="en-GB"/>
        </w:rPr>
        <w:t xml:space="preserve">*Registration fee to be paid on-site at the </w:t>
      </w:r>
      <w:r w:rsidR="00DE7B33" w:rsidRPr="00397388">
        <w:rPr>
          <w:rFonts w:cs="Arial"/>
          <w:b/>
          <w:i/>
          <w:sz w:val="18"/>
          <w:szCs w:val="18"/>
          <w:lang w:val="en-GB"/>
        </w:rPr>
        <w:t xml:space="preserve">Payment Desk located at </w:t>
      </w:r>
      <w:r w:rsidR="00397388">
        <w:rPr>
          <w:rFonts w:cs="Arial"/>
          <w:b/>
          <w:i/>
          <w:sz w:val="18"/>
          <w:szCs w:val="18"/>
          <w:lang w:val="en-GB"/>
        </w:rPr>
        <w:t xml:space="preserve">the </w:t>
      </w:r>
      <w:r w:rsidR="00DE7B33" w:rsidRPr="00397388">
        <w:rPr>
          <w:rFonts w:cs="Arial"/>
          <w:b/>
          <w:i/>
          <w:sz w:val="18"/>
          <w:szCs w:val="18"/>
          <w:lang w:val="en-GB"/>
        </w:rPr>
        <w:t xml:space="preserve">Royal Orchid Sheraton Hotel &amp; Towers. </w:t>
      </w:r>
      <w:r w:rsidR="00D47F76" w:rsidRPr="00397388">
        <w:rPr>
          <w:rFonts w:cs="Arial"/>
          <w:b/>
          <w:i/>
          <w:sz w:val="18"/>
          <w:szCs w:val="18"/>
          <w:lang w:val="en-GB"/>
        </w:rPr>
        <w:t xml:space="preserve"> </w:t>
      </w:r>
    </w:p>
    <w:p w14:paraId="6984C335" w14:textId="2541B74D" w:rsidR="00D47F76" w:rsidRPr="00397388" w:rsidRDefault="00D47F76" w:rsidP="003507DE">
      <w:pPr>
        <w:spacing w:after="0" w:line="240" w:lineRule="auto"/>
        <w:rPr>
          <w:rFonts w:cs="Arial"/>
          <w:b/>
          <w:i/>
          <w:sz w:val="18"/>
          <w:szCs w:val="18"/>
          <w:lang w:val="en-GB"/>
        </w:rPr>
      </w:pPr>
    </w:p>
    <w:p w14:paraId="0418DA7F" w14:textId="77777777" w:rsidR="004912D5" w:rsidRPr="00397388" w:rsidRDefault="00A47DBD" w:rsidP="00A47DBD">
      <w:pPr>
        <w:numPr>
          <w:ilvl w:val="0"/>
          <w:numId w:val="3"/>
        </w:numPr>
        <w:spacing w:after="0" w:line="240" w:lineRule="auto"/>
        <w:ind w:left="360"/>
        <w:rPr>
          <w:rFonts w:cs="Arial"/>
          <w:lang w:val="en-GB"/>
        </w:rPr>
      </w:pPr>
      <w:r w:rsidRPr="00397388">
        <w:rPr>
          <w:rFonts w:cs="Arial"/>
          <w:lang w:val="en-GB"/>
        </w:rPr>
        <w:t>EU GDPR compliance</w:t>
      </w:r>
    </w:p>
    <w:p w14:paraId="4882DCFA" w14:textId="77777777" w:rsidR="00A47DBD" w:rsidRPr="00397388" w:rsidRDefault="00A47DBD" w:rsidP="00A47DBD">
      <w:pPr>
        <w:spacing w:after="0" w:line="240" w:lineRule="auto"/>
        <w:rPr>
          <w:rFonts w:cs="Arial"/>
          <w:iCs/>
          <w:sz w:val="18"/>
          <w:szCs w:val="18"/>
          <w:lang w:val="en-GB"/>
        </w:rPr>
      </w:pPr>
    </w:p>
    <w:p w14:paraId="5F644E6A" w14:textId="77777777" w:rsidR="00A47DBD" w:rsidRPr="00397388" w:rsidRDefault="00A47DBD" w:rsidP="00A47DBD">
      <w:pPr>
        <w:spacing w:after="0" w:line="240" w:lineRule="auto"/>
        <w:rPr>
          <w:rFonts w:cs="Arial"/>
          <w:iCs/>
          <w:sz w:val="18"/>
          <w:szCs w:val="18"/>
          <w:lang w:val="en-GB"/>
        </w:rPr>
      </w:pPr>
      <w:r w:rsidRPr="00397388">
        <w:rPr>
          <w:rFonts w:cs="Arial"/>
          <w:iCs/>
          <w:sz w:val="18"/>
          <w:szCs w:val="18"/>
          <w:lang w:val="en-GB"/>
        </w:rPr>
        <w:t>IUCN processes personal data according to the EU General Data Protection Regulation (GDPR)</w:t>
      </w:r>
    </w:p>
    <w:p w14:paraId="2621326B" w14:textId="77777777" w:rsidR="00A47DBD" w:rsidRPr="00397388" w:rsidRDefault="00A47DBD" w:rsidP="00A47DBD">
      <w:pPr>
        <w:spacing w:after="0" w:line="240" w:lineRule="auto"/>
        <w:rPr>
          <w:rFonts w:cs="Arial"/>
          <w:iCs/>
          <w:sz w:val="18"/>
          <w:szCs w:val="18"/>
          <w:lang w:val="en-GB"/>
        </w:rPr>
      </w:pPr>
    </w:p>
    <w:p w14:paraId="6297FAA7" w14:textId="10F52F01" w:rsidR="00A47DBD" w:rsidRPr="00397388" w:rsidRDefault="00A47DBD" w:rsidP="00A47DBD">
      <w:pPr>
        <w:spacing w:after="0" w:line="240" w:lineRule="auto"/>
        <w:rPr>
          <w:rFonts w:cs="Arial"/>
          <w:sz w:val="18"/>
          <w:szCs w:val="16"/>
          <w:lang w:val="en-GB" w:bidi="th-TH"/>
        </w:rPr>
      </w:pPr>
      <w:r w:rsidRPr="00397388">
        <w:rPr>
          <w:rFonts w:cs="Arial"/>
          <w:sz w:val="18"/>
          <w:szCs w:val="16"/>
          <w:lang w:val="en-GB" w:bidi="th-TH"/>
        </w:rPr>
        <w:t>I authori</w:t>
      </w:r>
      <w:r w:rsidR="00E53523" w:rsidRPr="00397388">
        <w:rPr>
          <w:rFonts w:cs="Arial"/>
          <w:sz w:val="18"/>
          <w:szCs w:val="16"/>
          <w:lang w:val="en-GB" w:bidi="th-TH"/>
        </w:rPr>
        <w:t>s</w:t>
      </w:r>
      <w:r w:rsidRPr="00397388">
        <w:rPr>
          <w:rFonts w:cs="Arial"/>
          <w:sz w:val="18"/>
          <w:szCs w:val="16"/>
          <w:lang w:val="en-GB" w:bidi="th-TH"/>
        </w:rPr>
        <w:t xml:space="preserve">e IUCN to add my details (name, surname, </w:t>
      </w:r>
      <w:r w:rsidR="00E53523" w:rsidRPr="00397388">
        <w:rPr>
          <w:rFonts w:cs="Arial"/>
          <w:sz w:val="18"/>
          <w:szCs w:val="16"/>
          <w:lang w:val="en-GB" w:bidi="th-TH"/>
        </w:rPr>
        <w:t xml:space="preserve">designation, </w:t>
      </w:r>
      <w:r w:rsidR="009329AC" w:rsidRPr="00397388">
        <w:rPr>
          <w:rFonts w:cs="Arial"/>
          <w:sz w:val="18"/>
          <w:szCs w:val="16"/>
          <w:lang w:val="en-GB" w:bidi="th-TH"/>
        </w:rPr>
        <w:t xml:space="preserve">organisation, </w:t>
      </w:r>
      <w:r w:rsidRPr="00397388">
        <w:rPr>
          <w:rFonts w:cs="Arial"/>
          <w:sz w:val="18"/>
          <w:szCs w:val="16"/>
          <w:lang w:val="en-GB" w:bidi="th-TH"/>
        </w:rPr>
        <w:t>country</w:t>
      </w:r>
      <w:r w:rsidR="00470758" w:rsidRPr="00397388">
        <w:rPr>
          <w:rFonts w:cs="Arial"/>
          <w:sz w:val="18"/>
          <w:szCs w:val="16"/>
          <w:lang w:val="en-GB" w:bidi="th-TH"/>
        </w:rPr>
        <w:t>, mailing address</w:t>
      </w:r>
      <w:r w:rsidRPr="00397388">
        <w:rPr>
          <w:rFonts w:cs="Arial"/>
          <w:sz w:val="18"/>
          <w:szCs w:val="16"/>
          <w:lang w:val="en-GB" w:bidi="th-TH"/>
        </w:rPr>
        <w:t>) in all official documents, publication of reports and proceedings of the Forum</w:t>
      </w:r>
    </w:p>
    <w:p w14:paraId="7B77B2F4" w14:textId="77777777" w:rsidR="00E53523" w:rsidRPr="00397388" w:rsidRDefault="00E53523" w:rsidP="00A47DBD">
      <w:pPr>
        <w:spacing w:after="0" w:line="240" w:lineRule="auto"/>
        <w:rPr>
          <w:rFonts w:cs="Arial"/>
          <w:sz w:val="18"/>
          <w:szCs w:val="16"/>
          <w:lang w:val="en-GB" w:bidi="th-TH"/>
        </w:rPr>
      </w:pPr>
    </w:p>
    <w:p w14:paraId="3A193620" w14:textId="57521350" w:rsidR="00A47DBD" w:rsidRPr="00397388" w:rsidRDefault="00A47DBD" w:rsidP="00A47DBD">
      <w:pPr>
        <w:spacing w:after="0" w:line="240" w:lineRule="auto"/>
        <w:rPr>
          <w:rFonts w:cs="Arial"/>
          <w:iCs/>
          <w:sz w:val="18"/>
          <w:szCs w:val="18"/>
          <w:lang w:val="en-GB"/>
        </w:rPr>
      </w:pPr>
      <w:r w:rsidRPr="00397388">
        <w:rPr>
          <w:rFonts w:cs="Arial"/>
          <w:sz w:val="20"/>
          <w:szCs w:val="20"/>
          <w:lang w:val="en-GB"/>
        </w:rPr>
        <w:t xml:space="preserve">YES </w:t>
      </w:r>
      <w:sdt>
        <w:sdtPr>
          <w:rPr>
            <w:rFonts w:cs="Arial"/>
            <w:sz w:val="20"/>
            <w:szCs w:val="20"/>
            <w:lang w:val="en-GB"/>
          </w:rPr>
          <w:id w:val="-869596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B33" w:rsidRPr="00397388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Pr="00397388">
        <w:rPr>
          <w:rFonts w:cs="Arial"/>
          <w:sz w:val="20"/>
          <w:szCs w:val="20"/>
          <w:lang w:val="en-GB"/>
        </w:rPr>
        <w:t xml:space="preserve">         NO</w:t>
      </w:r>
      <w:r w:rsidR="00DE7B33" w:rsidRPr="00397388">
        <w:rPr>
          <w:rFonts w:cs="Arial"/>
          <w:sz w:val="20"/>
          <w:szCs w:val="20"/>
          <w:lang w:val="en-GB"/>
        </w:rPr>
        <w:t xml:space="preserve"> </w:t>
      </w:r>
      <w:sdt>
        <w:sdtPr>
          <w:rPr>
            <w:rFonts w:cs="Arial"/>
            <w:sz w:val="20"/>
            <w:szCs w:val="20"/>
            <w:lang w:val="en-GB"/>
          </w:rPr>
          <w:id w:val="-128057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B33" w:rsidRPr="00397388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</w:p>
    <w:p w14:paraId="743E2A49" w14:textId="77777777" w:rsidR="00E53523" w:rsidRPr="00397388" w:rsidRDefault="00E53523" w:rsidP="00A47DBD">
      <w:pPr>
        <w:spacing w:after="0" w:line="240" w:lineRule="auto"/>
        <w:rPr>
          <w:rFonts w:ascii="03kevw" w:hAnsi="03kevw" w:cs="03kevw"/>
          <w:b/>
          <w:bCs/>
          <w:sz w:val="34"/>
          <w:szCs w:val="34"/>
          <w:highlight w:val="yellow"/>
          <w:lang w:val="en-GB" w:bidi="th-TH"/>
        </w:rPr>
      </w:pPr>
    </w:p>
    <w:sectPr w:rsidR="00E53523" w:rsidRPr="00397388" w:rsidSect="00E350BC">
      <w:headerReference w:type="first" r:id="rId8"/>
      <w:footerReference w:type="first" r:id="rId9"/>
      <w:type w:val="continuous"/>
      <w:pgSz w:w="11906" w:h="16838"/>
      <w:pgMar w:top="1728" w:right="1152" w:bottom="810" w:left="1152" w:header="36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81AEA" w14:textId="77777777" w:rsidR="0041643A" w:rsidRDefault="0041643A" w:rsidP="0066041C">
      <w:pPr>
        <w:spacing w:after="0" w:line="240" w:lineRule="auto"/>
      </w:pPr>
      <w:r>
        <w:separator/>
      </w:r>
    </w:p>
  </w:endnote>
  <w:endnote w:type="continuationSeparator" w:id="0">
    <w:p w14:paraId="48A1D974" w14:textId="77777777" w:rsidR="0041643A" w:rsidRDefault="0041643A" w:rsidP="0066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03kev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D9D7D" w14:textId="77777777" w:rsidR="00D97B93" w:rsidRDefault="00D97B93" w:rsidP="008F34FC">
    <w:pPr>
      <w:pStyle w:val="Footer"/>
      <w:tabs>
        <w:tab w:val="clear" w:pos="4513"/>
        <w:tab w:val="clear" w:pos="9026"/>
      </w:tabs>
      <w:ind w:left="-180"/>
    </w:pPr>
  </w:p>
  <w:p w14:paraId="772F9F38" w14:textId="77777777" w:rsidR="00D97B93" w:rsidRPr="00F0089A" w:rsidRDefault="00D97B93" w:rsidP="002A676E">
    <w:pPr>
      <w:pStyle w:val="Footer"/>
      <w:tabs>
        <w:tab w:val="clear" w:pos="4513"/>
        <w:tab w:val="clear" w:pos="9026"/>
      </w:tabs>
      <w:jc w:val="right"/>
      <w:rPr>
        <w:rFonts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B3FCA" w14:textId="77777777" w:rsidR="0041643A" w:rsidRDefault="0041643A" w:rsidP="0066041C">
      <w:pPr>
        <w:spacing w:after="0" w:line="240" w:lineRule="auto"/>
      </w:pPr>
      <w:r>
        <w:separator/>
      </w:r>
    </w:p>
  </w:footnote>
  <w:footnote w:type="continuationSeparator" w:id="0">
    <w:p w14:paraId="2A73BA30" w14:textId="77777777" w:rsidR="0041643A" w:rsidRDefault="0041643A" w:rsidP="0066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B008A" w14:textId="77777777" w:rsidR="004326EE" w:rsidRDefault="004326EE" w:rsidP="004326EE">
    <w:pPr>
      <w:tabs>
        <w:tab w:val="left" w:pos="1100"/>
        <w:tab w:val="left" w:pos="1300"/>
      </w:tabs>
      <w:spacing w:after="0" w:line="240" w:lineRule="auto"/>
      <w:jc w:val="right"/>
      <w:rPr>
        <w:rFonts w:cs="Arial"/>
        <w:color w:val="92D050"/>
        <w:sz w:val="40"/>
        <w:szCs w:val="40"/>
      </w:rPr>
    </w:pPr>
  </w:p>
  <w:p w14:paraId="10206BCD" w14:textId="78A94C88" w:rsidR="004326EE" w:rsidRDefault="00E75B30" w:rsidP="00E75B30">
    <w:pPr>
      <w:tabs>
        <w:tab w:val="left" w:pos="1100"/>
        <w:tab w:val="left" w:pos="1300"/>
      </w:tabs>
      <w:spacing w:after="0" w:line="240" w:lineRule="auto"/>
      <w:jc w:val="center"/>
      <w:rPr>
        <w:rFonts w:cs="Arial"/>
        <w:color w:val="92D050"/>
        <w:sz w:val="40"/>
        <w:szCs w:val="40"/>
      </w:rPr>
    </w:pPr>
    <w:r>
      <w:rPr>
        <w:rFonts w:cs="Arial"/>
        <w:noProof/>
        <w:color w:val="92D050"/>
        <w:sz w:val="40"/>
        <w:szCs w:val="40"/>
      </w:rPr>
      <w:drawing>
        <wp:inline distT="0" distB="0" distL="0" distR="0" wp14:anchorId="11E9EA48" wp14:editId="1B4E03EA">
          <wp:extent cx="5713299" cy="1319140"/>
          <wp:effectExtent l="0" t="0" r="1905" b="0"/>
          <wp:docPr id="13176121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626779" name="Picture 1992626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438" cy="1326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4C75E5" w14:textId="319786C0" w:rsidR="00E75B30" w:rsidRPr="00E75B30" w:rsidRDefault="00E75B30" w:rsidP="00E75B30">
    <w:pPr>
      <w:tabs>
        <w:tab w:val="left" w:pos="1100"/>
        <w:tab w:val="left" w:pos="1300"/>
      </w:tabs>
      <w:spacing w:after="0" w:line="240" w:lineRule="auto"/>
      <w:jc w:val="center"/>
      <w:rPr>
        <w:rFonts w:cs="Arial"/>
        <w:color w:val="92D050"/>
        <w:sz w:val="24"/>
        <w:szCs w:val="24"/>
      </w:rPr>
    </w:pPr>
    <w:r w:rsidRPr="00E75B30">
      <w:rPr>
        <w:rFonts w:cs="Arial"/>
        <w:color w:val="92D050"/>
        <w:sz w:val="24"/>
        <w:szCs w:val="24"/>
        <w:lang w:val="en-GB"/>
      </w:rPr>
      <w:t>3-5 September 2024, Bangkok, Thailand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58D"/>
    <w:multiLevelType w:val="hybridMultilevel"/>
    <w:tmpl w:val="7C44DBE2"/>
    <w:lvl w:ilvl="0" w:tplc="281E82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6975"/>
    <w:multiLevelType w:val="hybridMultilevel"/>
    <w:tmpl w:val="D7DE062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3833"/>
    <w:multiLevelType w:val="hybridMultilevel"/>
    <w:tmpl w:val="AAC4B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F5262"/>
    <w:multiLevelType w:val="hybridMultilevel"/>
    <w:tmpl w:val="EF9A7F00"/>
    <w:lvl w:ilvl="0" w:tplc="CEF62850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F0358"/>
    <w:multiLevelType w:val="hybridMultilevel"/>
    <w:tmpl w:val="8B2A7216"/>
    <w:lvl w:ilvl="0" w:tplc="47F86EC2">
      <w:start w:val="900"/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4C4F04"/>
    <w:multiLevelType w:val="hybridMultilevel"/>
    <w:tmpl w:val="4A3665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923117"/>
    <w:multiLevelType w:val="hybridMultilevel"/>
    <w:tmpl w:val="FB080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22E"/>
    <w:multiLevelType w:val="hybridMultilevel"/>
    <w:tmpl w:val="FEC800D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804C0"/>
    <w:multiLevelType w:val="hybridMultilevel"/>
    <w:tmpl w:val="C8EA5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C612C4"/>
    <w:multiLevelType w:val="hybridMultilevel"/>
    <w:tmpl w:val="60725DE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01FF5"/>
    <w:multiLevelType w:val="hybridMultilevel"/>
    <w:tmpl w:val="4C8874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93582">
    <w:abstractNumId w:val="4"/>
  </w:num>
  <w:num w:numId="2" w16cid:durableId="902060300">
    <w:abstractNumId w:val="5"/>
  </w:num>
  <w:num w:numId="3" w16cid:durableId="630792208">
    <w:abstractNumId w:val="7"/>
  </w:num>
  <w:num w:numId="4" w16cid:durableId="637881367">
    <w:abstractNumId w:val="3"/>
  </w:num>
  <w:num w:numId="5" w16cid:durableId="302926954">
    <w:abstractNumId w:val="0"/>
  </w:num>
  <w:num w:numId="6" w16cid:durableId="2088963357">
    <w:abstractNumId w:val="1"/>
  </w:num>
  <w:num w:numId="7" w16cid:durableId="105538375">
    <w:abstractNumId w:val="9"/>
  </w:num>
  <w:num w:numId="8" w16cid:durableId="1380932065">
    <w:abstractNumId w:val="10"/>
  </w:num>
  <w:num w:numId="9" w16cid:durableId="1844204281">
    <w:abstractNumId w:val="6"/>
  </w:num>
  <w:num w:numId="10" w16cid:durableId="173879341">
    <w:abstractNumId w:val="2"/>
  </w:num>
  <w:num w:numId="11" w16cid:durableId="143787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C2"/>
    <w:rsid w:val="000022A9"/>
    <w:rsid w:val="00004776"/>
    <w:rsid w:val="0000707C"/>
    <w:rsid w:val="0001255C"/>
    <w:rsid w:val="00015ECF"/>
    <w:rsid w:val="00016101"/>
    <w:rsid w:val="00030EA6"/>
    <w:rsid w:val="000346E3"/>
    <w:rsid w:val="00050269"/>
    <w:rsid w:val="00053436"/>
    <w:rsid w:val="00061B02"/>
    <w:rsid w:val="00063616"/>
    <w:rsid w:val="00067A5F"/>
    <w:rsid w:val="00067DB3"/>
    <w:rsid w:val="000711F2"/>
    <w:rsid w:val="00074678"/>
    <w:rsid w:val="00076C02"/>
    <w:rsid w:val="000773B4"/>
    <w:rsid w:val="00090D71"/>
    <w:rsid w:val="00096E03"/>
    <w:rsid w:val="000A3BC1"/>
    <w:rsid w:val="000B1960"/>
    <w:rsid w:val="000B579D"/>
    <w:rsid w:val="000C7B00"/>
    <w:rsid w:val="000E7A34"/>
    <w:rsid w:val="000F0EF9"/>
    <w:rsid w:val="001078B8"/>
    <w:rsid w:val="001117D0"/>
    <w:rsid w:val="00116F18"/>
    <w:rsid w:val="00133580"/>
    <w:rsid w:val="0013650E"/>
    <w:rsid w:val="00152C30"/>
    <w:rsid w:val="0016062E"/>
    <w:rsid w:val="001756AC"/>
    <w:rsid w:val="001807CE"/>
    <w:rsid w:val="001839AC"/>
    <w:rsid w:val="00186F81"/>
    <w:rsid w:val="0019330B"/>
    <w:rsid w:val="001A0B60"/>
    <w:rsid w:val="001B2ACD"/>
    <w:rsid w:val="001B3078"/>
    <w:rsid w:val="001C16FF"/>
    <w:rsid w:val="001E51DF"/>
    <w:rsid w:val="002144F3"/>
    <w:rsid w:val="00232DB1"/>
    <w:rsid w:val="00235936"/>
    <w:rsid w:val="00244F62"/>
    <w:rsid w:val="00270495"/>
    <w:rsid w:val="00296861"/>
    <w:rsid w:val="00297668"/>
    <w:rsid w:val="002A153F"/>
    <w:rsid w:val="002A676E"/>
    <w:rsid w:val="002C1777"/>
    <w:rsid w:val="002C5D60"/>
    <w:rsid w:val="002D58FD"/>
    <w:rsid w:val="002F0111"/>
    <w:rsid w:val="002F0E80"/>
    <w:rsid w:val="002F2BFE"/>
    <w:rsid w:val="002F7372"/>
    <w:rsid w:val="00302FDD"/>
    <w:rsid w:val="003104C3"/>
    <w:rsid w:val="00317E1B"/>
    <w:rsid w:val="00320D20"/>
    <w:rsid w:val="00344824"/>
    <w:rsid w:val="00345A76"/>
    <w:rsid w:val="00346720"/>
    <w:rsid w:val="003507DE"/>
    <w:rsid w:val="00357B40"/>
    <w:rsid w:val="00362D87"/>
    <w:rsid w:val="0037234F"/>
    <w:rsid w:val="0038385D"/>
    <w:rsid w:val="00384E06"/>
    <w:rsid w:val="00385154"/>
    <w:rsid w:val="0039136A"/>
    <w:rsid w:val="00397388"/>
    <w:rsid w:val="00397C81"/>
    <w:rsid w:val="003A6FD5"/>
    <w:rsid w:val="003B4792"/>
    <w:rsid w:val="003C4594"/>
    <w:rsid w:val="003E32BA"/>
    <w:rsid w:val="003E45AC"/>
    <w:rsid w:val="003F5D21"/>
    <w:rsid w:val="00400F21"/>
    <w:rsid w:val="00404276"/>
    <w:rsid w:val="004144A9"/>
    <w:rsid w:val="0041643A"/>
    <w:rsid w:val="004326EE"/>
    <w:rsid w:val="00436EDF"/>
    <w:rsid w:val="004412E4"/>
    <w:rsid w:val="00453DE8"/>
    <w:rsid w:val="004674E6"/>
    <w:rsid w:val="00470758"/>
    <w:rsid w:val="004720C3"/>
    <w:rsid w:val="00484FFF"/>
    <w:rsid w:val="004862AB"/>
    <w:rsid w:val="004912D5"/>
    <w:rsid w:val="004A0BF3"/>
    <w:rsid w:val="004B73D2"/>
    <w:rsid w:val="004C363E"/>
    <w:rsid w:val="004D3785"/>
    <w:rsid w:val="004D5D79"/>
    <w:rsid w:val="004F152B"/>
    <w:rsid w:val="005035D1"/>
    <w:rsid w:val="00516080"/>
    <w:rsid w:val="00523EC7"/>
    <w:rsid w:val="00525E87"/>
    <w:rsid w:val="00530EA5"/>
    <w:rsid w:val="00536991"/>
    <w:rsid w:val="00542C55"/>
    <w:rsid w:val="005453C3"/>
    <w:rsid w:val="00545FBF"/>
    <w:rsid w:val="00573092"/>
    <w:rsid w:val="005747E4"/>
    <w:rsid w:val="005801CD"/>
    <w:rsid w:val="00580B4D"/>
    <w:rsid w:val="005922F0"/>
    <w:rsid w:val="005A2762"/>
    <w:rsid w:val="005A7408"/>
    <w:rsid w:val="005C7AC7"/>
    <w:rsid w:val="005E149A"/>
    <w:rsid w:val="005F6C3D"/>
    <w:rsid w:val="005F7152"/>
    <w:rsid w:val="0060160E"/>
    <w:rsid w:val="0061521B"/>
    <w:rsid w:val="006237D0"/>
    <w:rsid w:val="00626B01"/>
    <w:rsid w:val="00630837"/>
    <w:rsid w:val="00634184"/>
    <w:rsid w:val="006533AC"/>
    <w:rsid w:val="0066041C"/>
    <w:rsid w:val="00662314"/>
    <w:rsid w:val="00665BD5"/>
    <w:rsid w:val="006731E8"/>
    <w:rsid w:val="00675937"/>
    <w:rsid w:val="006766E8"/>
    <w:rsid w:val="00683219"/>
    <w:rsid w:val="006833B1"/>
    <w:rsid w:val="00684915"/>
    <w:rsid w:val="006856DA"/>
    <w:rsid w:val="00690F80"/>
    <w:rsid w:val="006918D9"/>
    <w:rsid w:val="006A17CF"/>
    <w:rsid w:val="006A5287"/>
    <w:rsid w:val="006B094D"/>
    <w:rsid w:val="006B4F00"/>
    <w:rsid w:val="006B7C3A"/>
    <w:rsid w:val="006C765E"/>
    <w:rsid w:val="006D1958"/>
    <w:rsid w:val="006D5669"/>
    <w:rsid w:val="006E3B1A"/>
    <w:rsid w:val="006E5CF1"/>
    <w:rsid w:val="006E7B7B"/>
    <w:rsid w:val="00712EA2"/>
    <w:rsid w:val="00717047"/>
    <w:rsid w:val="00717E1C"/>
    <w:rsid w:val="007327AE"/>
    <w:rsid w:val="007368C8"/>
    <w:rsid w:val="0076291E"/>
    <w:rsid w:val="00762AEB"/>
    <w:rsid w:val="00764265"/>
    <w:rsid w:val="00772EB4"/>
    <w:rsid w:val="007730AB"/>
    <w:rsid w:val="00773190"/>
    <w:rsid w:val="00777CA5"/>
    <w:rsid w:val="007918CD"/>
    <w:rsid w:val="00792B18"/>
    <w:rsid w:val="00793B35"/>
    <w:rsid w:val="007A0CA8"/>
    <w:rsid w:val="007B0F63"/>
    <w:rsid w:val="007C0C28"/>
    <w:rsid w:val="007D03FF"/>
    <w:rsid w:val="007D1A97"/>
    <w:rsid w:val="007E2828"/>
    <w:rsid w:val="007F689B"/>
    <w:rsid w:val="008046DF"/>
    <w:rsid w:val="00806079"/>
    <w:rsid w:val="00806B4D"/>
    <w:rsid w:val="0082289B"/>
    <w:rsid w:val="00833DC9"/>
    <w:rsid w:val="008547D1"/>
    <w:rsid w:val="00855333"/>
    <w:rsid w:val="00860205"/>
    <w:rsid w:val="0086062B"/>
    <w:rsid w:val="0086211A"/>
    <w:rsid w:val="00867B08"/>
    <w:rsid w:val="00872D2C"/>
    <w:rsid w:val="0089527D"/>
    <w:rsid w:val="008A1FA5"/>
    <w:rsid w:val="008A7646"/>
    <w:rsid w:val="008D15F2"/>
    <w:rsid w:val="008D7F2C"/>
    <w:rsid w:val="008E1C89"/>
    <w:rsid w:val="008E453E"/>
    <w:rsid w:val="008F002B"/>
    <w:rsid w:val="008F34FC"/>
    <w:rsid w:val="008F560D"/>
    <w:rsid w:val="00901838"/>
    <w:rsid w:val="009329AC"/>
    <w:rsid w:val="009346D2"/>
    <w:rsid w:val="00934D16"/>
    <w:rsid w:val="00935AC7"/>
    <w:rsid w:val="0094222C"/>
    <w:rsid w:val="0094314A"/>
    <w:rsid w:val="00952434"/>
    <w:rsid w:val="00953A10"/>
    <w:rsid w:val="00966998"/>
    <w:rsid w:val="0097096C"/>
    <w:rsid w:val="0098610D"/>
    <w:rsid w:val="00996F2C"/>
    <w:rsid w:val="009B2E6A"/>
    <w:rsid w:val="009D06BD"/>
    <w:rsid w:val="009D1B64"/>
    <w:rsid w:val="009D62C0"/>
    <w:rsid w:val="009E03CF"/>
    <w:rsid w:val="009E1DDB"/>
    <w:rsid w:val="009F79FD"/>
    <w:rsid w:val="00A050C2"/>
    <w:rsid w:val="00A16815"/>
    <w:rsid w:val="00A438A1"/>
    <w:rsid w:val="00A45902"/>
    <w:rsid w:val="00A47DBD"/>
    <w:rsid w:val="00A56D1A"/>
    <w:rsid w:val="00A602D1"/>
    <w:rsid w:val="00A6055D"/>
    <w:rsid w:val="00A668D6"/>
    <w:rsid w:val="00A82A9B"/>
    <w:rsid w:val="00A87212"/>
    <w:rsid w:val="00AB1864"/>
    <w:rsid w:val="00AD2F81"/>
    <w:rsid w:val="00AD4A1A"/>
    <w:rsid w:val="00AD5475"/>
    <w:rsid w:val="00AE3E68"/>
    <w:rsid w:val="00AE5FFF"/>
    <w:rsid w:val="00AF05E9"/>
    <w:rsid w:val="00AF3ECB"/>
    <w:rsid w:val="00B448E2"/>
    <w:rsid w:val="00B52240"/>
    <w:rsid w:val="00B534CA"/>
    <w:rsid w:val="00B641B7"/>
    <w:rsid w:val="00B712E2"/>
    <w:rsid w:val="00B73AB5"/>
    <w:rsid w:val="00B74A1A"/>
    <w:rsid w:val="00B85B02"/>
    <w:rsid w:val="00B90A30"/>
    <w:rsid w:val="00BA416D"/>
    <w:rsid w:val="00BB0835"/>
    <w:rsid w:val="00BC2F84"/>
    <w:rsid w:val="00BD3D02"/>
    <w:rsid w:val="00BE32E8"/>
    <w:rsid w:val="00BF5DE4"/>
    <w:rsid w:val="00C0663B"/>
    <w:rsid w:val="00C2741E"/>
    <w:rsid w:val="00C35A15"/>
    <w:rsid w:val="00C4391B"/>
    <w:rsid w:val="00C44198"/>
    <w:rsid w:val="00C53C26"/>
    <w:rsid w:val="00C57E31"/>
    <w:rsid w:val="00C7241D"/>
    <w:rsid w:val="00C73810"/>
    <w:rsid w:val="00C74ED8"/>
    <w:rsid w:val="00C83547"/>
    <w:rsid w:val="00C83805"/>
    <w:rsid w:val="00C87916"/>
    <w:rsid w:val="00CB0F01"/>
    <w:rsid w:val="00CC3AF8"/>
    <w:rsid w:val="00CD2829"/>
    <w:rsid w:val="00CE5126"/>
    <w:rsid w:val="00CF3DB6"/>
    <w:rsid w:val="00CF5D94"/>
    <w:rsid w:val="00CF68D1"/>
    <w:rsid w:val="00D12666"/>
    <w:rsid w:val="00D206FC"/>
    <w:rsid w:val="00D23477"/>
    <w:rsid w:val="00D357AF"/>
    <w:rsid w:val="00D37C5D"/>
    <w:rsid w:val="00D47F76"/>
    <w:rsid w:val="00D51B85"/>
    <w:rsid w:val="00D57CA9"/>
    <w:rsid w:val="00D617CA"/>
    <w:rsid w:val="00D81F3B"/>
    <w:rsid w:val="00D8452E"/>
    <w:rsid w:val="00D92267"/>
    <w:rsid w:val="00D97B93"/>
    <w:rsid w:val="00DA0D8C"/>
    <w:rsid w:val="00DA1849"/>
    <w:rsid w:val="00DE3D38"/>
    <w:rsid w:val="00DE7A4B"/>
    <w:rsid w:val="00DE7B33"/>
    <w:rsid w:val="00DF139A"/>
    <w:rsid w:val="00DF255B"/>
    <w:rsid w:val="00DF25A8"/>
    <w:rsid w:val="00DF5E03"/>
    <w:rsid w:val="00DF62FE"/>
    <w:rsid w:val="00E000C2"/>
    <w:rsid w:val="00E00740"/>
    <w:rsid w:val="00E07F86"/>
    <w:rsid w:val="00E350BC"/>
    <w:rsid w:val="00E36403"/>
    <w:rsid w:val="00E365AD"/>
    <w:rsid w:val="00E42084"/>
    <w:rsid w:val="00E44FD2"/>
    <w:rsid w:val="00E51376"/>
    <w:rsid w:val="00E523EE"/>
    <w:rsid w:val="00E53523"/>
    <w:rsid w:val="00E54977"/>
    <w:rsid w:val="00E55CB1"/>
    <w:rsid w:val="00E6004D"/>
    <w:rsid w:val="00E609B2"/>
    <w:rsid w:val="00E75B30"/>
    <w:rsid w:val="00E84D7A"/>
    <w:rsid w:val="00E8742A"/>
    <w:rsid w:val="00E96E16"/>
    <w:rsid w:val="00EA316C"/>
    <w:rsid w:val="00EA5DFE"/>
    <w:rsid w:val="00EC0C93"/>
    <w:rsid w:val="00EC0C9E"/>
    <w:rsid w:val="00EC125C"/>
    <w:rsid w:val="00EC4805"/>
    <w:rsid w:val="00EC678E"/>
    <w:rsid w:val="00ED318C"/>
    <w:rsid w:val="00EF50B7"/>
    <w:rsid w:val="00EF6F90"/>
    <w:rsid w:val="00F0089A"/>
    <w:rsid w:val="00F14EA3"/>
    <w:rsid w:val="00F2165C"/>
    <w:rsid w:val="00F3091E"/>
    <w:rsid w:val="00F53B50"/>
    <w:rsid w:val="00F60E5A"/>
    <w:rsid w:val="00F62F38"/>
    <w:rsid w:val="00F643A3"/>
    <w:rsid w:val="00F81B7B"/>
    <w:rsid w:val="00F869B3"/>
    <w:rsid w:val="00F87D1E"/>
    <w:rsid w:val="00F90B87"/>
    <w:rsid w:val="00F944B8"/>
    <w:rsid w:val="00F95E4D"/>
    <w:rsid w:val="00FA3D87"/>
    <w:rsid w:val="00FD11E5"/>
    <w:rsid w:val="00FD1C38"/>
    <w:rsid w:val="00FD2D36"/>
    <w:rsid w:val="00FD4F33"/>
    <w:rsid w:val="00FE7BF5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92CFC"/>
  <w15:docId w15:val="{1BF54EAB-11C1-4A96-801B-6E6D5B04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C2"/>
    <w:pPr>
      <w:spacing w:after="200" w:line="276" w:lineRule="auto"/>
    </w:pPr>
    <w:rPr>
      <w:rFonts w:ascii="Arial" w:hAnsi="Arial" w:cs="Cordia New"/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60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41C"/>
  </w:style>
  <w:style w:type="paragraph" w:styleId="Footer">
    <w:name w:val="footer"/>
    <w:basedOn w:val="Normal"/>
    <w:link w:val="FooterChar"/>
    <w:unhideWhenUsed/>
    <w:rsid w:val="00660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41C"/>
  </w:style>
  <w:style w:type="paragraph" w:styleId="BalloonText">
    <w:name w:val="Balloon Text"/>
    <w:basedOn w:val="Normal"/>
    <w:link w:val="BalloonTextChar"/>
    <w:uiPriority w:val="99"/>
    <w:semiHidden/>
    <w:unhideWhenUsed/>
    <w:rsid w:val="0066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4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835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62D87"/>
    <w:pPr>
      <w:ind w:left="720"/>
      <w:contextualSpacing/>
    </w:pPr>
  </w:style>
  <w:style w:type="paragraph" w:styleId="NormalWeb">
    <w:name w:val="Normal (Web)"/>
    <w:basedOn w:val="Normal"/>
    <w:rsid w:val="00362D8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ssionHead">
    <w:name w:val="Session Head"/>
    <w:basedOn w:val="Normal"/>
    <w:qFormat/>
    <w:rsid w:val="00E000C2"/>
    <w:pPr>
      <w:spacing w:before="120" w:after="120" w:line="240" w:lineRule="auto"/>
    </w:pPr>
    <w:rPr>
      <w:rFonts w:cs="Arial"/>
      <w:iCs/>
      <w:sz w:val="28"/>
      <w:szCs w:val="28"/>
      <w:lang w:val="en-GB"/>
    </w:rPr>
  </w:style>
  <w:style w:type="paragraph" w:customStyle="1" w:styleId="Day">
    <w:name w:val="Day"/>
    <w:basedOn w:val="Normal"/>
    <w:qFormat/>
    <w:rsid w:val="00E000C2"/>
    <w:pPr>
      <w:spacing w:before="120" w:after="120"/>
    </w:pPr>
    <w:rPr>
      <w:b/>
      <w:sz w:val="24"/>
      <w:lang w:val="en-GB"/>
    </w:rPr>
  </w:style>
  <w:style w:type="table" w:styleId="TableGrid">
    <w:name w:val="Table Grid"/>
    <w:basedOn w:val="TableNormal"/>
    <w:rsid w:val="00F62F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"/>
    <w:rsid w:val="00F62F38"/>
    <w:pPr>
      <w:spacing w:before="100" w:beforeAutospacing="1" w:after="100" w:afterAutospacing="1" w:line="240" w:lineRule="auto"/>
    </w:pPr>
    <w:rPr>
      <w:rFonts w:eastAsia="Times New Roman" w:cs="Arial"/>
      <w:color w:val="00338D"/>
      <w:sz w:val="14"/>
      <w:szCs w:val="14"/>
    </w:rPr>
  </w:style>
  <w:style w:type="character" w:styleId="Strong">
    <w:name w:val="Strong"/>
    <w:basedOn w:val="DefaultParagraphFont"/>
    <w:qFormat/>
    <w:rsid w:val="00F62F38"/>
    <w:rPr>
      <w:b/>
      <w:bCs/>
    </w:rPr>
  </w:style>
  <w:style w:type="character" w:styleId="PageNumber">
    <w:name w:val="page number"/>
    <w:basedOn w:val="DefaultParagraphFont"/>
    <w:rsid w:val="00F62F38"/>
  </w:style>
  <w:style w:type="character" w:styleId="PlaceholderText">
    <w:name w:val="Placeholder Text"/>
    <w:basedOn w:val="DefaultParagraphFont"/>
    <w:uiPriority w:val="99"/>
    <w:semiHidden/>
    <w:rsid w:val="004A0BF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F6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F90"/>
    <w:rPr>
      <w:rFonts w:ascii="Arial" w:hAnsi="Arial" w:cs="Cordia New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F90"/>
    <w:rPr>
      <w:rFonts w:ascii="Arial" w:hAnsi="Arial" w:cs="Cordia New"/>
      <w:b/>
      <w:bCs/>
      <w:lang w:bidi="ar-SA"/>
    </w:rPr>
  </w:style>
  <w:style w:type="paragraph" w:styleId="Revision">
    <w:name w:val="Revision"/>
    <w:hidden/>
    <w:uiPriority w:val="99"/>
    <w:semiHidden/>
    <w:rsid w:val="002C5D60"/>
    <w:rPr>
      <w:rFonts w:ascii="Arial" w:hAnsi="Arial" w:cs="Cordia New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hael%20DOUGHERTY\Application%20Data\Microsoft\Templates\IUCN-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9AF6-A5A1-4525-92A2-314ACC74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IUCN-Document</Template>
  <TotalTime>48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/>
  <LinksUpToDate>false</LinksUpToDate>
  <CharactersWithSpaces>2861</CharactersWithSpaces>
  <SharedDoc>false</SharedDoc>
  <HLinks>
    <vt:vector size="18" baseType="variant">
      <vt:variant>
        <vt:i4>4194379</vt:i4>
      </vt:variant>
      <vt:variant>
        <vt:i4>3</vt:i4>
      </vt:variant>
      <vt:variant>
        <vt:i4>0</vt:i4>
      </vt:variant>
      <vt:variant>
        <vt:i4>5</vt:i4>
      </vt:variant>
      <vt:variant>
        <vt:lpwstr>http://www.iucn.org/asia</vt:lpwstr>
      </vt:variant>
      <vt:variant>
        <vt:lpwstr/>
      </vt:variant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mailto:asia-rcf@iucn.org</vt:lpwstr>
      </vt:variant>
      <vt:variant>
        <vt:lpwstr/>
      </vt:variant>
      <vt:variant>
        <vt:i4>720984</vt:i4>
      </vt:variant>
      <vt:variant>
        <vt:i4>0</vt:i4>
      </vt:variant>
      <vt:variant>
        <vt:i4>0</vt:i4>
      </vt:variant>
      <vt:variant>
        <vt:i4>5</vt:i4>
      </vt:variant>
      <vt:variant>
        <vt:lpwstr>http://www.iucn.org/about/union/secretariat/offices/asia/asia_regional_conservation_forum_2011/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Michael DOUGHERTY</dc:creator>
  <cp:lastModifiedBy>KUMAR Raj</cp:lastModifiedBy>
  <cp:revision>12</cp:revision>
  <cp:lastPrinted>2019-07-03T04:30:00Z</cp:lastPrinted>
  <dcterms:created xsi:type="dcterms:W3CDTF">2024-08-21T03:17:00Z</dcterms:created>
  <dcterms:modified xsi:type="dcterms:W3CDTF">2024-08-21T04:01:00Z</dcterms:modified>
</cp:coreProperties>
</file>